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C8" w:rsidRPr="005F2549" w:rsidRDefault="00A52E58" w:rsidP="00867FB1">
      <w:pPr>
        <w:tabs>
          <w:tab w:val="left" w:pos="7879"/>
        </w:tabs>
        <w:bidi/>
        <w:spacing w:after="24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استمارة </w:t>
      </w:r>
      <w:r w:rsidR="00343A37" w:rsidRPr="005F2549">
        <w:rPr>
          <w:rFonts w:asciiTheme="majorBidi" w:hAnsiTheme="majorBidi" w:cstheme="majorBidi"/>
          <w:b/>
          <w:bCs/>
          <w:sz w:val="32"/>
          <w:szCs w:val="32"/>
          <w:rtl/>
        </w:rPr>
        <w:t>معايير</w:t>
      </w:r>
      <w:r w:rsidR="00343A37" w:rsidRPr="005F2549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343A37" w:rsidRPr="005F2549">
        <w:rPr>
          <w:rFonts w:asciiTheme="majorBidi" w:hAnsiTheme="majorBidi" w:cstheme="majorBidi"/>
          <w:b/>
          <w:bCs/>
          <w:sz w:val="32"/>
          <w:szCs w:val="32"/>
          <w:rtl/>
        </w:rPr>
        <w:t>اختيار</w:t>
      </w:r>
      <w:r w:rsidR="00343A37" w:rsidRPr="005F2549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343A37" w:rsidRPr="005F2549">
        <w:rPr>
          <w:rFonts w:asciiTheme="majorBidi" w:hAnsiTheme="majorBidi" w:cstheme="majorBidi"/>
          <w:b/>
          <w:bCs/>
          <w:sz w:val="32"/>
          <w:szCs w:val="32"/>
          <w:rtl/>
        </w:rPr>
        <w:t>وترقية</w:t>
      </w:r>
      <w:r w:rsidR="00343A37" w:rsidRPr="005F2549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343A37" w:rsidRPr="005F2549">
        <w:rPr>
          <w:rFonts w:asciiTheme="majorBidi" w:hAnsiTheme="majorBidi" w:cstheme="majorBidi"/>
          <w:b/>
          <w:bCs/>
          <w:sz w:val="32"/>
          <w:szCs w:val="32"/>
          <w:rtl/>
        </w:rPr>
        <w:t>القيادات</w:t>
      </w:r>
      <w:r w:rsidR="00343A37" w:rsidRPr="005F2549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343A37" w:rsidRPr="005F2549">
        <w:rPr>
          <w:rFonts w:asciiTheme="majorBidi" w:hAnsiTheme="majorBidi" w:cstheme="majorBidi"/>
          <w:b/>
          <w:bCs/>
          <w:sz w:val="32"/>
          <w:szCs w:val="32"/>
          <w:rtl/>
        </w:rPr>
        <w:t>الادارية</w:t>
      </w:r>
    </w:p>
    <w:tbl>
      <w:tblPr>
        <w:tblStyle w:val="LightShading"/>
        <w:bidiVisual/>
        <w:tblW w:w="10011" w:type="dxa"/>
        <w:tblLook w:val="04A0" w:firstRow="1" w:lastRow="0" w:firstColumn="1" w:lastColumn="0" w:noHBand="0" w:noVBand="1"/>
      </w:tblPr>
      <w:tblGrid>
        <w:gridCol w:w="2013"/>
        <w:gridCol w:w="6438"/>
        <w:gridCol w:w="1560"/>
      </w:tblGrid>
      <w:tr w:rsidR="00343A37" w:rsidRPr="005F2549" w:rsidTr="00A72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  <w:vAlign w:val="center"/>
          </w:tcPr>
          <w:p w:rsidR="00343A37" w:rsidRPr="00A723D7" w:rsidRDefault="00343A37" w:rsidP="00A723D7">
            <w:pPr>
              <w:tabs>
                <w:tab w:val="left" w:pos="787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المعيار</w:t>
            </w:r>
          </w:p>
        </w:tc>
        <w:tc>
          <w:tcPr>
            <w:tcW w:w="6438" w:type="dxa"/>
          </w:tcPr>
          <w:p w:rsidR="00343A37" w:rsidRPr="00A723D7" w:rsidRDefault="00343A37" w:rsidP="005F2549">
            <w:pPr>
              <w:tabs>
                <w:tab w:val="left" w:pos="787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723D7">
              <w:rPr>
                <w:rFonts w:asciiTheme="majorBidi" w:hAnsiTheme="majorBidi" w:cstheme="majorBidi"/>
                <w:sz w:val="28"/>
                <w:szCs w:val="28"/>
                <w:rtl/>
              </w:rPr>
              <w:t>المسمى</w:t>
            </w:r>
          </w:p>
        </w:tc>
        <w:tc>
          <w:tcPr>
            <w:tcW w:w="1560" w:type="dxa"/>
          </w:tcPr>
          <w:p w:rsidR="00343A37" w:rsidRPr="00A723D7" w:rsidRDefault="00343A37" w:rsidP="005F2549">
            <w:pPr>
              <w:tabs>
                <w:tab w:val="left" w:pos="787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الوزن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النسبي</w:t>
            </w:r>
          </w:p>
        </w:tc>
      </w:tr>
      <w:tr w:rsidR="00343A37" w:rsidRPr="005F2549" w:rsidTr="00A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  <w:vAlign w:val="center"/>
          </w:tcPr>
          <w:p w:rsidR="00343A37" w:rsidRPr="00A723D7" w:rsidRDefault="00343A37" w:rsidP="00A723D7">
            <w:pPr>
              <w:tabs>
                <w:tab w:val="left" w:pos="787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المعيار الاول</w:t>
            </w:r>
          </w:p>
        </w:tc>
        <w:tc>
          <w:tcPr>
            <w:tcW w:w="6438" w:type="dxa"/>
          </w:tcPr>
          <w:p w:rsidR="00343A37" w:rsidRPr="005F2549" w:rsidRDefault="00343A37" w:rsidP="005F2549">
            <w:pPr>
              <w:tabs>
                <w:tab w:val="left" w:pos="7879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السجل الوظيفي الذى يشهد بالالتزام و الكفاءة</w:t>
            </w:r>
          </w:p>
        </w:tc>
        <w:tc>
          <w:tcPr>
            <w:tcW w:w="1560" w:type="dxa"/>
          </w:tcPr>
          <w:p w:rsidR="00343A37" w:rsidRPr="005F2549" w:rsidRDefault="00343A37" w:rsidP="00E377B5">
            <w:pPr>
              <w:tabs>
                <w:tab w:val="left" w:pos="7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معيار</w:t>
            </w:r>
            <w:proofErr w:type="gramEnd"/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حاكم</w:t>
            </w:r>
          </w:p>
        </w:tc>
      </w:tr>
      <w:tr w:rsidR="00343A37" w:rsidRPr="005F2549" w:rsidTr="00A723D7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  <w:vAlign w:val="center"/>
          </w:tcPr>
          <w:p w:rsidR="00343A37" w:rsidRPr="00A723D7" w:rsidRDefault="00343A37" w:rsidP="00A723D7">
            <w:pPr>
              <w:tabs>
                <w:tab w:val="left" w:pos="787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</w:rPr>
              <w:t>المعيار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DB0CCA" w:rsidRPr="00A723D7">
              <w:rPr>
                <w:rFonts w:asciiTheme="majorBidi" w:hAnsiTheme="majorBidi" w:cstheme="majorBidi"/>
                <w:sz w:val="28"/>
                <w:szCs w:val="28"/>
                <w:rtl/>
              </w:rPr>
              <w:t>الثاني</w:t>
            </w:r>
          </w:p>
        </w:tc>
        <w:tc>
          <w:tcPr>
            <w:tcW w:w="6438" w:type="dxa"/>
          </w:tcPr>
          <w:p w:rsidR="00343A37" w:rsidRPr="005F2549" w:rsidRDefault="00343A37" w:rsidP="005F2549">
            <w:pPr>
              <w:tabs>
                <w:tab w:val="left" w:pos="7879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الكفاءة الادارية و القيادية</w:t>
            </w:r>
          </w:p>
        </w:tc>
        <w:tc>
          <w:tcPr>
            <w:tcW w:w="1560" w:type="dxa"/>
            <w:vAlign w:val="center"/>
          </w:tcPr>
          <w:p w:rsidR="00343A37" w:rsidRPr="005F2549" w:rsidRDefault="00E377B5" w:rsidP="00E377B5">
            <w:pPr>
              <w:tabs>
                <w:tab w:val="left" w:pos="787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30%</w:t>
            </w:r>
          </w:p>
        </w:tc>
      </w:tr>
      <w:tr w:rsidR="00343A37" w:rsidRPr="005F2549" w:rsidTr="00A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  <w:vAlign w:val="center"/>
          </w:tcPr>
          <w:p w:rsidR="00343A37" w:rsidRPr="00A723D7" w:rsidRDefault="00343A37" w:rsidP="00A723D7">
            <w:pPr>
              <w:tabs>
                <w:tab w:val="left" w:pos="787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المعيار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الثالث</w:t>
            </w:r>
          </w:p>
        </w:tc>
        <w:tc>
          <w:tcPr>
            <w:tcW w:w="6438" w:type="dxa"/>
          </w:tcPr>
          <w:p w:rsidR="00343A37" w:rsidRPr="005F2549" w:rsidRDefault="00DB0CCA" w:rsidP="005F2549">
            <w:pPr>
              <w:tabs>
                <w:tab w:val="left" w:pos="7879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المهارات </w:t>
            </w:r>
            <w:r w:rsidR="00343A37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و القدرات والمعارف الاساسية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في</w:t>
            </w:r>
            <w:r w:rsidR="00343A37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مجالات الجودة والتطو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ير</w:t>
            </w:r>
          </w:p>
        </w:tc>
        <w:tc>
          <w:tcPr>
            <w:tcW w:w="1560" w:type="dxa"/>
            <w:vAlign w:val="center"/>
          </w:tcPr>
          <w:p w:rsidR="00343A37" w:rsidRPr="005F2549" w:rsidRDefault="00E377B5" w:rsidP="00E377B5">
            <w:pPr>
              <w:tabs>
                <w:tab w:val="left" w:pos="7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35 %</w:t>
            </w:r>
          </w:p>
        </w:tc>
      </w:tr>
      <w:tr w:rsidR="00343A37" w:rsidRPr="005F2549" w:rsidTr="00A723D7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  <w:vAlign w:val="center"/>
          </w:tcPr>
          <w:p w:rsidR="00343A37" w:rsidRPr="00A723D7" w:rsidRDefault="00343A37" w:rsidP="00A723D7">
            <w:pPr>
              <w:tabs>
                <w:tab w:val="left" w:pos="787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المعيار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DB0CCA"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6438" w:type="dxa"/>
          </w:tcPr>
          <w:p w:rsidR="00343A37" w:rsidRPr="005F2549" w:rsidRDefault="00343A37" w:rsidP="005F2549">
            <w:pPr>
              <w:tabs>
                <w:tab w:val="left" w:pos="7879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</w:t>
            </w:r>
            <w:r w:rsidR="00DB0CCA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سمات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الشخصية</w:t>
            </w:r>
          </w:p>
        </w:tc>
        <w:tc>
          <w:tcPr>
            <w:tcW w:w="1560" w:type="dxa"/>
            <w:vAlign w:val="center"/>
          </w:tcPr>
          <w:p w:rsidR="00343A37" w:rsidRPr="005F2549" w:rsidRDefault="00E377B5" w:rsidP="00E377B5">
            <w:pPr>
              <w:tabs>
                <w:tab w:val="left" w:pos="787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20 %</w:t>
            </w:r>
          </w:p>
        </w:tc>
      </w:tr>
      <w:tr w:rsidR="00343A37" w:rsidRPr="005F2549" w:rsidTr="00A7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  <w:vAlign w:val="center"/>
          </w:tcPr>
          <w:p w:rsidR="00343A37" w:rsidRPr="00A723D7" w:rsidRDefault="00343A37" w:rsidP="00A723D7">
            <w:pPr>
              <w:tabs>
                <w:tab w:val="left" w:pos="787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</w:t>
            </w:r>
            <w:r w:rsidR="00DB0CCA"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عيا</w:t>
            </w:r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DB0CCA"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6438" w:type="dxa"/>
          </w:tcPr>
          <w:p w:rsidR="00343A37" w:rsidRPr="005F2549" w:rsidRDefault="00343A37" w:rsidP="005F2549">
            <w:pPr>
              <w:tabs>
                <w:tab w:val="left" w:pos="7879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المشارك</w:t>
            </w:r>
            <w:r w:rsidR="00DB0CCA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ة في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DB0CCA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الأنشطة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القومية</w:t>
            </w:r>
            <w:r w:rsidR="00DB0CCA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و </w:t>
            </w:r>
            <w:proofErr w:type="gramStart"/>
            <w:r w:rsidR="00DB0CCA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الخدمات</w:t>
            </w:r>
            <w:proofErr w:type="gramEnd"/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الطلابية</w:t>
            </w:r>
            <w:r w:rsidR="00DB0CCA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 مج</w:t>
            </w:r>
            <w:r w:rsidR="00DB0CCA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لا</w:t>
            </w:r>
            <w:r w:rsidR="00DB0CCA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DB0CCA"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التطوير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و الجودة</w:t>
            </w:r>
          </w:p>
        </w:tc>
        <w:tc>
          <w:tcPr>
            <w:tcW w:w="1560" w:type="dxa"/>
            <w:vAlign w:val="center"/>
          </w:tcPr>
          <w:p w:rsidR="00343A37" w:rsidRPr="005F2549" w:rsidRDefault="00E377B5" w:rsidP="00E377B5">
            <w:pPr>
              <w:tabs>
                <w:tab w:val="left" w:pos="7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15 %</w:t>
            </w:r>
          </w:p>
        </w:tc>
      </w:tr>
    </w:tbl>
    <w:p w:rsidR="00343A37" w:rsidRPr="005F2549" w:rsidRDefault="00343A37" w:rsidP="005F2549">
      <w:pPr>
        <w:tabs>
          <w:tab w:val="left" w:pos="7879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254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المعيار الاول: السجل </w:t>
      </w:r>
      <w:r w:rsidR="005F2549" w:rsidRPr="005F254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الوظيفي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الذى يشهد بالالتزام و النزاهة</w:t>
      </w:r>
    </w:p>
    <w:p w:rsidR="00343A37" w:rsidRPr="005F2549" w:rsidRDefault="00343A37" w:rsidP="005F2549">
      <w:pPr>
        <w:tabs>
          <w:tab w:val="left" w:pos="7879"/>
        </w:tabs>
        <w:bidi/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F25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هذا المعيار حاكم بمعنى </w:t>
      </w:r>
      <w:r w:rsidR="005F2549" w:rsidRPr="005F2549">
        <w:rPr>
          <w:rFonts w:asciiTheme="majorBidi" w:hAnsiTheme="majorBidi" w:cstheme="majorBidi" w:hint="cs"/>
          <w:sz w:val="28"/>
          <w:szCs w:val="28"/>
          <w:rtl/>
          <w:lang w:bidi="ar-EG"/>
        </w:rPr>
        <w:t>انه</w:t>
      </w:r>
      <w:r w:rsidRPr="005F25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يتم استبعاد من لم يستوفى هذا الشرط من واقع السجل </w:t>
      </w:r>
      <w:r w:rsidR="005F2549" w:rsidRPr="005F2549">
        <w:rPr>
          <w:rFonts w:asciiTheme="majorBidi" w:hAnsiTheme="majorBidi" w:cstheme="majorBidi" w:hint="cs"/>
          <w:sz w:val="28"/>
          <w:szCs w:val="28"/>
          <w:rtl/>
          <w:lang w:bidi="ar-EG"/>
        </w:rPr>
        <w:t>الوظيفي</w:t>
      </w:r>
      <w:r w:rsidR="005F254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(</w:t>
      </w:r>
      <w:r w:rsidRPr="005F2549">
        <w:rPr>
          <w:rFonts w:asciiTheme="majorBidi" w:hAnsiTheme="majorBidi" w:cstheme="majorBidi"/>
          <w:sz w:val="28"/>
          <w:szCs w:val="28"/>
          <w:rtl/>
          <w:lang w:bidi="ar-EG"/>
        </w:rPr>
        <w:t>اذا كان</w:t>
      </w:r>
      <w:r w:rsidR="005F254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5F25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المرشح حاصلا على </w:t>
      </w:r>
      <w:proofErr w:type="spellStart"/>
      <w:r w:rsidRPr="005F2549">
        <w:rPr>
          <w:rFonts w:asciiTheme="majorBidi" w:hAnsiTheme="majorBidi" w:cstheme="majorBidi"/>
          <w:sz w:val="28"/>
          <w:szCs w:val="28"/>
          <w:rtl/>
          <w:lang w:bidi="ar-EG"/>
        </w:rPr>
        <w:t>جزاءات</w:t>
      </w:r>
      <w:proofErr w:type="spellEnd"/>
      <w:r w:rsidRPr="005F25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او تورط </w:t>
      </w:r>
      <w:r w:rsidR="005F2549" w:rsidRPr="005F2549">
        <w:rPr>
          <w:rFonts w:asciiTheme="majorBidi" w:hAnsiTheme="majorBidi" w:cstheme="majorBidi" w:hint="cs"/>
          <w:sz w:val="28"/>
          <w:szCs w:val="28"/>
          <w:rtl/>
          <w:lang w:bidi="ar-EG"/>
        </w:rPr>
        <w:t>في</w:t>
      </w:r>
      <w:r w:rsidRPr="005F25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5F2549" w:rsidRPr="005F2549">
        <w:rPr>
          <w:rFonts w:asciiTheme="majorBidi" w:hAnsiTheme="majorBidi" w:cstheme="majorBidi" w:hint="cs"/>
          <w:sz w:val="28"/>
          <w:szCs w:val="28"/>
          <w:rtl/>
          <w:lang w:bidi="ar-EG"/>
        </w:rPr>
        <w:t>أي</w:t>
      </w:r>
      <w:r w:rsidR="005F25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5F2549">
        <w:rPr>
          <w:rFonts w:asciiTheme="majorBidi" w:hAnsiTheme="majorBidi" w:cstheme="majorBidi" w:hint="cs"/>
          <w:sz w:val="28"/>
          <w:szCs w:val="28"/>
          <w:rtl/>
          <w:lang w:bidi="ar-EG"/>
        </w:rPr>
        <w:t>شي</w:t>
      </w:r>
      <w:r w:rsidR="005F2549">
        <w:rPr>
          <w:rFonts w:asciiTheme="majorBidi" w:hAnsiTheme="majorBidi" w:cstheme="majorBidi" w:hint="eastAsia"/>
          <w:sz w:val="28"/>
          <w:szCs w:val="28"/>
          <w:rtl/>
          <w:lang w:bidi="ar-EG"/>
        </w:rPr>
        <w:t>ء</w:t>
      </w:r>
      <w:r w:rsidRPr="005F254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مخل يتم </w:t>
      </w:r>
      <w:r w:rsidR="005F2549" w:rsidRPr="005F2549">
        <w:rPr>
          <w:rFonts w:asciiTheme="majorBidi" w:hAnsiTheme="majorBidi" w:cstheme="majorBidi" w:hint="cs"/>
          <w:sz w:val="28"/>
          <w:szCs w:val="28"/>
          <w:rtl/>
          <w:lang w:bidi="ar-EG"/>
        </w:rPr>
        <w:t>استبعاده</w:t>
      </w:r>
      <w:r w:rsidRPr="005F2549">
        <w:rPr>
          <w:rFonts w:asciiTheme="majorBidi" w:hAnsiTheme="majorBidi" w:cstheme="majorBidi"/>
          <w:sz w:val="28"/>
          <w:szCs w:val="28"/>
          <w:lang w:bidi="ar-EG"/>
        </w:rPr>
        <w:t xml:space="preserve"> (</w:t>
      </w:r>
    </w:p>
    <w:p w:rsidR="00343A37" w:rsidRPr="005F2549" w:rsidRDefault="00343A37" w:rsidP="005F2549">
      <w:pPr>
        <w:tabs>
          <w:tab w:val="left" w:pos="7879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254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المعيار </w:t>
      </w:r>
      <w:r w:rsidR="005F2549" w:rsidRPr="005F254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الثاني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الكفاءة الادارية و القيادية </w:t>
      </w:r>
      <w:r w:rsidR="005F254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الحد الاقصى 30 درجة</w:t>
      </w:r>
      <w:r w:rsidR="005F254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7398"/>
        <w:gridCol w:w="1080"/>
        <w:gridCol w:w="1440"/>
      </w:tblGrid>
      <w:tr w:rsidR="00DB0CCA" w:rsidRPr="005F2549" w:rsidTr="00C472FA">
        <w:trPr>
          <w:trHeight w:val="389"/>
        </w:trPr>
        <w:tc>
          <w:tcPr>
            <w:tcW w:w="7398" w:type="dxa"/>
          </w:tcPr>
          <w:p w:rsidR="00DB0CCA" w:rsidRPr="005F2549" w:rsidRDefault="00DB0CCA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طريقة</w:t>
            </w:r>
            <w:proofErr w:type="gramEnd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التقييم</w:t>
            </w:r>
          </w:p>
        </w:tc>
        <w:tc>
          <w:tcPr>
            <w:tcW w:w="1080" w:type="dxa"/>
          </w:tcPr>
          <w:p w:rsidR="00DB0CCA" w:rsidRPr="005F2549" w:rsidRDefault="00DB0CCA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الدرجات</w:t>
            </w:r>
          </w:p>
        </w:tc>
        <w:tc>
          <w:tcPr>
            <w:tcW w:w="1440" w:type="dxa"/>
          </w:tcPr>
          <w:p w:rsidR="00DB0CCA" w:rsidRPr="005F2549" w:rsidRDefault="00DB0CCA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درجة</w:t>
            </w:r>
            <w:proofErr w:type="gramEnd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التقييم</w:t>
            </w:r>
          </w:p>
        </w:tc>
      </w:tr>
      <w:tr w:rsidR="00DB0CCA" w:rsidRPr="005F2549" w:rsidTr="00C472FA">
        <w:trPr>
          <w:trHeight w:val="410"/>
        </w:trPr>
        <w:tc>
          <w:tcPr>
            <w:tcW w:w="7398" w:type="dxa"/>
          </w:tcPr>
          <w:p w:rsidR="00DB0CCA" w:rsidRPr="005F2549" w:rsidRDefault="00DB0CCA" w:rsidP="005F254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المشاركة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F2549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دورات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التنمية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البشرية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دورات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اعداد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القادة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دورات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الجودة</w:t>
            </w:r>
          </w:p>
        </w:tc>
        <w:tc>
          <w:tcPr>
            <w:tcW w:w="1080" w:type="dxa"/>
          </w:tcPr>
          <w:p w:rsidR="00DB0CCA" w:rsidRPr="005F2549" w:rsidRDefault="00DB0CCA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440" w:type="dxa"/>
          </w:tcPr>
          <w:p w:rsidR="00DB0CCA" w:rsidRPr="005F2549" w:rsidRDefault="00DB0CCA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B0CCA" w:rsidRPr="005F2549" w:rsidTr="00C472FA">
        <w:trPr>
          <w:trHeight w:val="796"/>
        </w:trPr>
        <w:tc>
          <w:tcPr>
            <w:tcW w:w="7398" w:type="dxa"/>
          </w:tcPr>
          <w:p w:rsidR="00DB0CCA" w:rsidRPr="005F2549" w:rsidRDefault="00DB0CCA" w:rsidP="005F254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تقييم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المرشح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الناحية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الادارية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اذا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كان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قد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سبق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له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تقلد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مناصب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ادارية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F2549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ضوء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التغذية</w:t>
            </w:r>
            <w:r w:rsid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الراجعة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F2549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المرؤوسي</w:t>
            </w:r>
            <w:r w:rsidR="005F2549" w:rsidRPr="005F2549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ن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فحص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السيرة</w:t>
            </w:r>
            <w:r w:rsidRPr="005F25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الذاتية</w:t>
            </w:r>
          </w:p>
        </w:tc>
        <w:tc>
          <w:tcPr>
            <w:tcW w:w="1080" w:type="dxa"/>
            <w:vAlign w:val="center"/>
          </w:tcPr>
          <w:p w:rsidR="00DB0CCA" w:rsidRPr="005F2549" w:rsidRDefault="00DB0CCA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440" w:type="dxa"/>
          </w:tcPr>
          <w:p w:rsidR="00DB0CCA" w:rsidRPr="005F2549" w:rsidRDefault="00DB0CCA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B0CCA" w:rsidRPr="005F2549" w:rsidTr="00C472FA">
        <w:trPr>
          <w:trHeight w:val="389"/>
        </w:trPr>
        <w:tc>
          <w:tcPr>
            <w:tcW w:w="7398" w:type="dxa"/>
          </w:tcPr>
          <w:p w:rsidR="00DB0CCA" w:rsidRPr="005F2549" w:rsidRDefault="00DB0CCA" w:rsidP="005F2549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الخبرات</w:t>
            </w:r>
            <w:proofErr w:type="gramEnd"/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3A2B63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السابقة،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خبرة سنوات </w:t>
            </w:r>
            <w:r w:rsidR="005F2549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مجال العمل </w:t>
            </w:r>
            <w:r w:rsidR="005F2549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بالإدارة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5F2549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التي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يعمل بها</w:t>
            </w:r>
          </w:p>
        </w:tc>
        <w:tc>
          <w:tcPr>
            <w:tcW w:w="1080" w:type="dxa"/>
            <w:vAlign w:val="center"/>
          </w:tcPr>
          <w:p w:rsidR="00DB0CCA" w:rsidRPr="005F2549" w:rsidRDefault="00DB0CCA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440" w:type="dxa"/>
          </w:tcPr>
          <w:p w:rsidR="00DB0CCA" w:rsidRPr="005F2549" w:rsidRDefault="00DB0CCA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72FA" w:rsidRPr="005F2549" w:rsidTr="00C472FA">
        <w:trPr>
          <w:trHeight w:val="389"/>
        </w:trPr>
        <w:tc>
          <w:tcPr>
            <w:tcW w:w="7398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C472F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3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الاجمالي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C472FA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723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472FA" w:rsidRPr="005F2549" w:rsidRDefault="00C472FA" w:rsidP="00C472FA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343A37" w:rsidRPr="005F2549" w:rsidRDefault="00343A37" w:rsidP="004467E1">
      <w:pPr>
        <w:tabs>
          <w:tab w:val="left" w:pos="7879"/>
        </w:tabs>
        <w:bidi/>
        <w:spacing w:before="120" w:after="120" w:line="240" w:lineRule="auto"/>
        <w:ind w:right="-18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المعيار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الثالث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المهارات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القدرات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المعارف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الاساسية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E377B5" w:rsidRPr="005F2549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مجالات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الجودة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والتطوير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)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الحد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الاقصى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4467E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35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درجة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51"/>
        <w:gridCol w:w="972"/>
        <w:gridCol w:w="1413"/>
      </w:tblGrid>
      <w:tr w:rsidR="005F2549" w:rsidRPr="005F2549" w:rsidTr="00C472FA">
        <w:trPr>
          <w:trHeight w:val="370"/>
        </w:trPr>
        <w:tc>
          <w:tcPr>
            <w:tcW w:w="7351" w:type="dxa"/>
          </w:tcPr>
          <w:p w:rsidR="005F2549" w:rsidRPr="005F2549" w:rsidRDefault="005F2549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طريقة</w:t>
            </w:r>
            <w:proofErr w:type="gramEnd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الدرجات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درجة</w:t>
            </w:r>
            <w:proofErr w:type="gramEnd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التقييم</w:t>
            </w:r>
          </w:p>
        </w:tc>
      </w:tr>
      <w:tr w:rsidR="005F2549" w:rsidRPr="005F2549" w:rsidTr="00C472FA">
        <w:trPr>
          <w:trHeight w:val="388"/>
        </w:trPr>
        <w:tc>
          <w:tcPr>
            <w:tcW w:w="7351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مهارة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4467E1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القيادة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الاشراف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F2549" w:rsidRPr="005F2549" w:rsidTr="00C472FA">
        <w:trPr>
          <w:trHeight w:val="370"/>
        </w:trPr>
        <w:tc>
          <w:tcPr>
            <w:tcW w:w="7351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مهارة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ادارة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الوقت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F2549" w:rsidRPr="005F2549" w:rsidTr="00C472FA">
        <w:trPr>
          <w:trHeight w:val="370"/>
        </w:trPr>
        <w:tc>
          <w:tcPr>
            <w:tcW w:w="7351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مهارة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4467E1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الاتصال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اعداد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التقارير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F2549" w:rsidRPr="005F2549" w:rsidTr="00C472FA">
        <w:trPr>
          <w:trHeight w:val="370"/>
        </w:trPr>
        <w:tc>
          <w:tcPr>
            <w:tcW w:w="7351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قدرة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اتخاذ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القرارات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proofErr w:type="gramStart"/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تحمل</w:t>
            </w:r>
            <w:proofErr w:type="gramEnd"/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المسئوليات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F2549" w:rsidRPr="005F2549" w:rsidTr="00C472FA">
        <w:trPr>
          <w:trHeight w:val="370"/>
        </w:trPr>
        <w:tc>
          <w:tcPr>
            <w:tcW w:w="7351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قدرة</w:t>
            </w:r>
            <w:proofErr w:type="gramEnd"/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4467E1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التوجيه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التحليل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4467E1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المنطقي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F2549" w:rsidRPr="005F2549" w:rsidTr="00C472FA">
        <w:trPr>
          <w:trHeight w:val="370"/>
        </w:trPr>
        <w:tc>
          <w:tcPr>
            <w:tcW w:w="7351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معرفة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بالتشريعات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القوانين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الانظمة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المعمل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بها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F2549" w:rsidRPr="005F2549" w:rsidTr="00C472FA">
        <w:trPr>
          <w:trHeight w:val="370"/>
        </w:trPr>
        <w:tc>
          <w:tcPr>
            <w:tcW w:w="7351" w:type="dxa"/>
          </w:tcPr>
          <w:p w:rsidR="005F2549" w:rsidRPr="005F2549" w:rsidRDefault="005F2549" w:rsidP="004467E1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مهارات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4467E1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مجال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التخطيط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4467E1" w:rsidRPr="005F254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الاستراتيجي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F2549" w:rsidRPr="005F2549" w:rsidTr="00C472FA">
        <w:trPr>
          <w:trHeight w:val="370"/>
        </w:trPr>
        <w:tc>
          <w:tcPr>
            <w:tcW w:w="7351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مهارة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العمل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بروح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الفريق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F2549" w:rsidRPr="005F2549" w:rsidTr="00C472FA">
        <w:trPr>
          <w:trHeight w:val="388"/>
        </w:trPr>
        <w:tc>
          <w:tcPr>
            <w:tcW w:w="7351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القدرة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العمل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تحت</w:t>
            </w:r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الضغط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F2549" w:rsidRPr="005F2549" w:rsidTr="00C472FA">
        <w:trPr>
          <w:trHeight w:val="370"/>
        </w:trPr>
        <w:tc>
          <w:tcPr>
            <w:tcW w:w="7351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القدرة على استخدام الحاسب و الانظمة و القوانين المعمول بها</w:t>
            </w:r>
          </w:p>
        </w:tc>
        <w:tc>
          <w:tcPr>
            <w:tcW w:w="972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3,5</w:t>
            </w:r>
          </w:p>
        </w:tc>
        <w:tc>
          <w:tcPr>
            <w:tcW w:w="1413" w:type="dxa"/>
          </w:tcPr>
          <w:p w:rsidR="005F2549" w:rsidRPr="005F2549" w:rsidRDefault="005F2549" w:rsidP="005F2549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72FA" w:rsidRPr="005F2549" w:rsidTr="00C472FA">
        <w:trPr>
          <w:trHeight w:val="370"/>
        </w:trPr>
        <w:tc>
          <w:tcPr>
            <w:tcW w:w="7351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5C32E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3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الاجمالي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723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C472FA" w:rsidRPr="005F2549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343A37" w:rsidRPr="005F2549" w:rsidRDefault="00343A37" w:rsidP="004467E1">
      <w:pPr>
        <w:tabs>
          <w:tab w:val="left" w:pos="7879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المعيار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الرابع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: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السمات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الشخصية</w:t>
      </w:r>
      <w:r w:rsidR="00E377B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)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الحد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الاقصى</w:t>
      </w:r>
      <w:r w:rsidR="004467E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20 درجة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98"/>
        <w:gridCol w:w="990"/>
        <w:gridCol w:w="1530"/>
      </w:tblGrid>
      <w:tr w:rsidR="004467E1" w:rsidRPr="005F2549" w:rsidTr="00E377B5">
        <w:trPr>
          <w:trHeight w:val="402"/>
        </w:trPr>
        <w:tc>
          <w:tcPr>
            <w:tcW w:w="7398" w:type="dxa"/>
          </w:tcPr>
          <w:p w:rsidR="004467E1" w:rsidRPr="005F2549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طريقة</w:t>
            </w:r>
            <w:proofErr w:type="gramEnd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990" w:type="dxa"/>
            <w:vAlign w:val="center"/>
          </w:tcPr>
          <w:p w:rsidR="004467E1" w:rsidRPr="005F2549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الدرجات</w:t>
            </w:r>
          </w:p>
        </w:tc>
        <w:tc>
          <w:tcPr>
            <w:tcW w:w="1530" w:type="dxa"/>
            <w:vAlign w:val="center"/>
          </w:tcPr>
          <w:p w:rsidR="004467E1" w:rsidRPr="005F2549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درجة</w:t>
            </w:r>
            <w:proofErr w:type="gramEnd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التقييم</w:t>
            </w:r>
          </w:p>
        </w:tc>
      </w:tr>
      <w:tr w:rsidR="004467E1" w:rsidRPr="005F2549" w:rsidTr="00E377B5">
        <w:trPr>
          <w:trHeight w:val="384"/>
        </w:trPr>
        <w:tc>
          <w:tcPr>
            <w:tcW w:w="7398" w:type="dxa"/>
          </w:tcPr>
          <w:p w:rsidR="004467E1" w:rsidRPr="004467E1" w:rsidRDefault="004467E1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الابداع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اصيل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التفكير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 w:hint="cs"/>
                <w:sz w:val="28"/>
                <w:szCs w:val="28"/>
                <w:rtl/>
              </w:rPr>
              <w:t>له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 w:hint="cs"/>
                <w:sz w:val="28"/>
                <w:szCs w:val="28"/>
                <w:rtl/>
              </w:rPr>
              <w:t>إبداعاته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اكثر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ابداعا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الشخص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العادي</w:t>
            </w:r>
          </w:p>
        </w:tc>
        <w:tc>
          <w:tcPr>
            <w:tcW w:w="990" w:type="dxa"/>
            <w:vAlign w:val="center"/>
          </w:tcPr>
          <w:p w:rsidR="004467E1" w:rsidRPr="004467E1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30" w:type="dxa"/>
            <w:vAlign w:val="center"/>
          </w:tcPr>
          <w:p w:rsidR="004467E1" w:rsidRPr="004467E1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4467E1" w:rsidRPr="005F2549" w:rsidTr="00E377B5">
        <w:trPr>
          <w:trHeight w:val="384"/>
        </w:trPr>
        <w:tc>
          <w:tcPr>
            <w:tcW w:w="7398" w:type="dxa"/>
          </w:tcPr>
          <w:p w:rsidR="004467E1" w:rsidRPr="004467E1" w:rsidRDefault="004467E1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الاتصال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بالناس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القبول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الشعبي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متحدث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بارع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اكثر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الناس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قبولا</w:t>
            </w:r>
          </w:p>
        </w:tc>
        <w:tc>
          <w:tcPr>
            <w:tcW w:w="990" w:type="dxa"/>
            <w:vAlign w:val="center"/>
          </w:tcPr>
          <w:p w:rsidR="004467E1" w:rsidRPr="004467E1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30" w:type="dxa"/>
            <w:vAlign w:val="center"/>
          </w:tcPr>
          <w:p w:rsidR="004467E1" w:rsidRPr="004467E1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4467E1" w:rsidRPr="005F2549" w:rsidTr="00E377B5">
        <w:trPr>
          <w:trHeight w:val="767"/>
        </w:trPr>
        <w:tc>
          <w:tcPr>
            <w:tcW w:w="7398" w:type="dxa"/>
          </w:tcPr>
          <w:p w:rsidR="004467E1" w:rsidRPr="004467E1" w:rsidRDefault="004467E1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الريادة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يتمتع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بمواهب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مميزة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للقيادة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يكون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محط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انظار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حولة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يحتل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دائما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مركز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الصدارة</w:t>
            </w:r>
          </w:p>
        </w:tc>
        <w:tc>
          <w:tcPr>
            <w:tcW w:w="990" w:type="dxa"/>
            <w:vAlign w:val="center"/>
          </w:tcPr>
          <w:p w:rsidR="004467E1" w:rsidRPr="004467E1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30" w:type="dxa"/>
            <w:vAlign w:val="center"/>
          </w:tcPr>
          <w:p w:rsidR="004467E1" w:rsidRPr="004467E1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4467E1" w:rsidRPr="005F2549" w:rsidTr="00E377B5">
        <w:trPr>
          <w:trHeight w:val="402"/>
        </w:trPr>
        <w:tc>
          <w:tcPr>
            <w:tcW w:w="7398" w:type="dxa"/>
          </w:tcPr>
          <w:p w:rsidR="004467E1" w:rsidRPr="004467E1" w:rsidRDefault="004467E1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امين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يمكن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الاعتماد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علية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يتمتع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بدرجة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عالية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احترام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الناس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ثقتهم</w:t>
            </w:r>
          </w:p>
        </w:tc>
        <w:tc>
          <w:tcPr>
            <w:tcW w:w="990" w:type="dxa"/>
            <w:vAlign w:val="center"/>
          </w:tcPr>
          <w:p w:rsidR="004467E1" w:rsidRPr="004467E1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30" w:type="dxa"/>
            <w:vAlign w:val="center"/>
          </w:tcPr>
          <w:p w:rsidR="004467E1" w:rsidRPr="004467E1" w:rsidRDefault="004467E1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72FA" w:rsidRPr="005F2549" w:rsidTr="00C472FA">
        <w:trPr>
          <w:trHeight w:val="402"/>
        </w:trPr>
        <w:tc>
          <w:tcPr>
            <w:tcW w:w="7398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5C32E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3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الاجمالي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723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43A37" w:rsidRPr="005F2549" w:rsidRDefault="00343A37" w:rsidP="00E377B5">
      <w:pPr>
        <w:tabs>
          <w:tab w:val="left" w:pos="7879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المعيار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الخامس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: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المشاركة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E377B5" w:rsidRPr="005F2549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الانشطة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القومية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الخدامات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الطلابية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مجال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التطوير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الجودة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)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الحد</w:t>
      </w:r>
      <w:r w:rsidR="00E377B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الاقصى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4467E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15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5F2549">
        <w:rPr>
          <w:rFonts w:asciiTheme="majorBidi" w:hAnsiTheme="majorBidi" w:cstheme="majorBidi"/>
          <w:b/>
          <w:bCs/>
          <w:sz w:val="28"/>
          <w:szCs w:val="28"/>
          <w:rtl/>
        </w:rPr>
        <w:t>درجة</w:t>
      </w:r>
      <w:r w:rsidRPr="005F254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98"/>
        <w:gridCol w:w="990"/>
        <w:gridCol w:w="1530"/>
      </w:tblGrid>
      <w:tr w:rsidR="00E377B5" w:rsidRPr="005F2549" w:rsidTr="004467E1">
        <w:tc>
          <w:tcPr>
            <w:tcW w:w="7398" w:type="dxa"/>
          </w:tcPr>
          <w:p w:rsidR="00E377B5" w:rsidRPr="005F2549" w:rsidRDefault="00E377B5" w:rsidP="00E377B5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طريقة</w:t>
            </w:r>
            <w:proofErr w:type="gramEnd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990" w:type="dxa"/>
            <w:vAlign w:val="center"/>
          </w:tcPr>
          <w:p w:rsidR="00E377B5" w:rsidRPr="005F2549" w:rsidRDefault="00E377B5" w:rsidP="00E377B5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الدرجات</w:t>
            </w:r>
          </w:p>
        </w:tc>
        <w:tc>
          <w:tcPr>
            <w:tcW w:w="1530" w:type="dxa"/>
            <w:vAlign w:val="center"/>
          </w:tcPr>
          <w:p w:rsidR="00E377B5" w:rsidRPr="005F2549" w:rsidRDefault="00E377B5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درجة</w:t>
            </w:r>
            <w:proofErr w:type="gramEnd"/>
            <w:r w:rsidRPr="005F25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التقييم</w:t>
            </w:r>
          </w:p>
        </w:tc>
      </w:tr>
      <w:tr w:rsidR="00E377B5" w:rsidRPr="005F2549" w:rsidTr="004467E1">
        <w:tc>
          <w:tcPr>
            <w:tcW w:w="7398" w:type="dxa"/>
          </w:tcPr>
          <w:p w:rsidR="00E377B5" w:rsidRPr="004467E1" w:rsidRDefault="00E377B5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ذو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رؤية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اعمال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التطوير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الجودة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خلال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المشاركة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مشاريع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التطوير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الجودة</w:t>
            </w:r>
          </w:p>
        </w:tc>
        <w:tc>
          <w:tcPr>
            <w:tcW w:w="990" w:type="dxa"/>
            <w:vAlign w:val="center"/>
          </w:tcPr>
          <w:p w:rsidR="00E377B5" w:rsidRPr="004467E1" w:rsidRDefault="00E377B5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30" w:type="dxa"/>
            <w:vAlign w:val="center"/>
          </w:tcPr>
          <w:p w:rsidR="00E377B5" w:rsidRPr="004467E1" w:rsidRDefault="00E377B5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E377B5" w:rsidRPr="005F2549" w:rsidTr="004467E1">
        <w:tc>
          <w:tcPr>
            <w:tcW w:w="7398" w:type="dxa"/>
          </w:tcPr>
          <w:p w:rsidR="00E377B5" w:rsidRPr="004467E1" w:rsidRDefault="00E377B5" w:rsidP="005F2549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المشاركة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اعمال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مجالس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قومية</w:t>
            </w:r>
          </w:p>
        </w:tc>
        <w:tc>
          <w:tcPr>
            <w:tcW w:w="990" w:type="dxa"/>
            <w:vAlign w:val="center"/>
          </w:tcPr>
          <w:p w:rsidR="00E377B5" w:rsidRPr="004467E1" w:rsidRDefault="00E377B5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30" w:type="dxa"/>
            <w:vAlign w:val="center"/>
          </w:tcPr>
          <w:p w:rsidR="00E377B5" w:rsidRPr="004467E1" w:rsidRDefault="00E377B5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E377B5" w:rsidRPr="005F2549" w:rsidTr="004467E1">
        <w:tc>
          <w:tcPr>
            <w:tcW w:w="7398" w:type="dxa"/>
          </w:tcPr>
          <w:p w:rsidR="00E377B5" w:rsidRPr="004467E1" w:rsidRDefault="00E377B5" w:rsidP="003A2B63">
            <w:pPr>
              <w:tabs>
                <w:tab w:val="left" w:pos="787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المشاركة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مشاريع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النهوض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بالمجتمع</w:t>
            </w:r>
            <w:r w:rsidR="003A2B6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)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الق</w:t>
            </w:r>
            <w:r w:rsidR="003A2B63"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افل</w:t>
            </w:r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proofErr w:type="gramStart"/>
            <w:r w:rsidRPr="004467E1">
              <w:rPr>
                <w:rFonts w:asciiTheme="majorBidi" w:hAnsiTheme="majorBidi" w:cstheme="majorBidi"/>
                <w:sz w:val="28"/>
                <w:szCs w:val="28"/>
                <w:rtl/>
              </w:rPr>
              <w:t>الطبية</w:t>
            </w:r>
            <w:r w:rsidR="00624D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،</w:t>
            </w:r>
            <w:proofErr w:type="gramEnd"/>
            <w:r w:rsidR="00624DC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جمعيات ...الخ</w:t>
            </w:r>
            <w:bookmarkStart w:id="0" w:name="_GoBack"/>
            <w:bookmarkEnd w:id="0"/>
            <w:r w:rsidRPr="004467E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(</w:t>
            </w:r>
          </w:p>
        </w:tc>
        <w:tc>
          <w:tcPr>
            <w:tcW w:w="990" w:type="dxa"/>
            <w:vAlign w:val="center"/>
          </w:tcPr>
          <w:p w:rsidR="00E377B5" w:rsidRPr="004467E1" w:rsidRDefault="00E377B5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67E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30" w:type="dxa"/>
            <w:vAlign w:val="center"/>
          </w:tcPr>
          <w:p w:rsidR="00E377B5" w:rsidRPr="004467E1" w:rsidRDefault="00E377B5" w:rsidP="004467E1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72FA" w:rsidRPr="005F2549" w:rsidTr="00C472FA">
        <w:tc>
          <w:tcPr>
            <w:tcW w:w="7398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5C32E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3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الاجمالي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723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43A37" w:rsidRDefault="00E377B5" w:rsidP="00E377B5">
      <w:pPr>
        <w:tabs>
          <w:tab w:val="left" w:pos="7879"/>
        </w:tabs>
        <w:bidi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التقييم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النهائي</w:t>
      </w:r>
    </w:p>
    <w:tbl>
      <w:tblPr>
        <w:tblStyle w:val="LightShading"/>
        <w:bidiVisual/>
        <w:tblW w:w="0" w:type="auto"/>
        <w:tblLook w:val="04A0" w:firstRow="1" w:lastRow="0" w:firstColumn="1" w:lastColumn="0" w:noHBand="0" w:noVBand="1"/>
      </w:tblPr>
      <w:tblGrid>
        <w:gridCol w:w="3877"/>
        <w:gridCol w:w="3004"/>
        <w:gridCol w:w="3004"/>
      </w:tblGrid>
      <w:tr w:rsidR="00C472FA" w:rsidRPr="005F2549" w:rsidTr="00C47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المعيار</w:t>
            </w:r>
          </w:p>
        </w:tc>
        <w:tc>
          <w:tcPr>
            <w:tcW w:w="3004" w:type="dxa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الوزن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النسبي</w:t>
            </w:r>
          </w:p>
        </w:tc>
        <w:tc>
          <w:tcPr>
            <w:tcW w:w="3004" w:type="dxa"/>
            <w:vAlign w:val="center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درجة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التقييم</w:t>
            </w:r>
          </w:p>
        </w:tc>
      </w:tr>
      <w:tr w:rsidR="00C472FA" w:rsidRPr="005F2549" w:rsidTr="00C4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المعيار الاول</w:t>
            </w:r>
          </w:p>
        </w:tc>
        <w:tc>
          <w:tcPr>
            <w:tcW w:w="3004" w:type="dxa"/>
          </w:tcPr>
          <w:p w:rsidR="00C472FA" w:rsidRPr="005F2549" w:rsidRDefault="00C472FA" w:rsidP="005C32EF">
            <w:pPr>
              <w:tabs>
                <w:tab w:val="left" w:pos="7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معيار</w:t>
            </w:r>
            <w:proofErr w:type="gramEnd"/>
            <w:r w:rsidRPr="005F254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5F2549">
              <w:rPr>
                <w:rFonts w:asciiTheme="majorBidi" w:hAnsiTheme="majorBidi" w:cstheme="majorBidi"/>
                <w:sz w:val="28"/>
                <w:szCs w:val="28"/>
                <w:rtl/>
              </w:rPr>
              <w:t>حاكم</w:t>
            </w:r>
          </w:p>
        </w:tc>
        <w:tc>
          <w:tcPr>
            <w:tcW w:w="3004" w:type="dxa"/>
          </w:tcPr>
          <w:p w:rsidR="00C472FA" w:rsidRPr="005F2549" w:rsidRDefault="00C472FA" w:rsidP="005C32EF">
            <w:pPr>
              <w:tabs>
                <w:tab w:val="left" w:pos="7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472FA" w:rsidRPr="005F2549" w:rsidTr="00C472F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</w:rPr>
              <w:t>المعيار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A723D7">
              <w:rPr>
                <w:rFonts w:asciiTheme="majorBidi" w:hAnsiTheme="majorBidi" w:cstheme="majorBidi"/>
                <w:sz w:val="28"/>
                <w:szCs w:val="28"/>
                <w:rtl/>
              </w:rPr>
              <w:t>الثاني</w:t>
            </w:r>
          </w:p>
        </w:tc>
        <w:tc>
          <w:tcPr>
            <w:tcW w:w="3004" w:type="dxa"/>
            <w:vAlign w:val="center"/>
          </w:tcPr>
          <w:p w:rsidR="00C472FA" w:rsidRPr="005F2549" w:rsidRDefault="00C472FA" w:rsidP="005C32EF">
            <w:pPr>
              <w:tabs>
                <w:tab w:val="left" w:pos="787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30%</w:t>
            </w:r>
          </w:p>
        </w:tc>
        <w:tc>
          <w:tcPr>
            <w:tcW w:w="3004" w:type="dxa"/>
          </w:tcPr>
          <w:p w:rsidR="00C472FA" w:rsidRDefault="00C472FA" w:rsidP="005C32EF">
            <w:pPr>
              <w:tabs>
                <w:tab w:val="left" w:pos="787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72FA" w:rsidRPr="005F2549" w:rsidTr="00C4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المعيار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الثالث</w:t>
            </w:r>
          </w:p>
        </w:tc>
        <w:tc>
          <w:tcPr>
            <w:tcW w:w="3004" w:type="dxa"/>
            <w:vAlign w:val="center"/>
          </w:tcPr>
          <w:p w:rsidR="00C472FA" w:rsidRPr="005F2549" w:rsidRDefault="00C472FA" w:rsidP="005C32EF">
            <w:pPr>
              <w:tabs>
                <w:tab w:val="left" w:pos="7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35 %</w:t>
            </w:r>
          </w:p>
        </w:tc>
        <w:tc>
          <w:tcPr>
            <w:tcW w:w="3004" w:type="dxa"/>
          </w:tcPr>
          <w:p w:rsidR="00C472FA" w:rsidRDefault="00C472FA" w:rsidP="005C32EF">
            <w:pPr>
              <w:tabs>
                <w:tab w:val="left" w:pos="7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72FA" w:rsidRPr="005F2549" w:rsidTr="00C472FA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المعيار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الرابع</w:t>
            </w:r>
          </w:p>
        </w:tc>
        <w:tc>
          <w:tcPr>
            <w:tcW w:w="3004" w:type="dxa"/>
            <w:vAlign w:val="center"/>
          </w:tcPr>
          <w:p w:rsidR="00C472FA" w:rsidRPr="005F2549" w:rsidRDefault="00C472FA" w:rsidP="005C32EF">
            <w:pPr>
              <w:tabs>
                <w:tab w:val="left" w:pos="787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20 %</w:t>
            </w:r>
          </w:p>
        </w:tc>
        <w:tc>
          <w:tcPr>
            <w:tcW w:w="3004" w:type="dxa"/>
          </w:tcPr>
          <w:p w:rsidR="00C472FA" w:rsidRDefault="00C472FA" w:rsidP="005C32EF">
            <w:pPr>
              <w:tabs>
                <w:tab w:val="left" w:pos="787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72FA" w:rsidRPr="005F2549" w:rsidTr="00C4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:rsidR="00C472FA" w:rsidRPr="00A723D7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gramStart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المعيار</w:t>
            </w:r>
            <w:proofErr w:type="gramEnd"/>
            <w:r w:rsidRPr="00A723D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الخامس</w:t>
            </w:r>
          </w:p>
        </w:tc>
        <w:tc>
          <w:tcPr>
            <w:tcW w:w="3004" w:type="dxa"/>
            <w:vAlign w:val="center"/>
          </w:tcPr>
          <w:p w:rsidR="00C472FA" w:rsidRPr="005F2549" w:rsidRDefault="00C472FA" w:rsidP="005C32EF">
            <w:pPr>
              <w:tabs>
                <w:tab w:val="left" w:pos="7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15 %</w:t>
            </w:r>
          </w:p>
        </w:tc>
        <w:tc>
          <w:tcPr>
            <w:tcW w:w="3004" w:type="dxa"/>
          </w:tcPr>
          <w:p w:rsidR="00C472FA" w:rsidRDefault="00C472FA" w:rsidP="005C32EF">
            <w:pPr>
              <w:tabs>
                <w:tab w:val="left" w:pos="7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C472FA" w:rsidRPr="005F2549" w:rsidTr="005C32E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1" w:type="dxa"/>
            <w:gridSpan w:val="2"/>
          </w:tcPr>
          <w:p w:rsidR="00C472FA" w:rsidRDefault="00C472FA" w:rsidP="005C32EF">
            <w:pPr>
              <w:tabs>
                <w:tab w:val="left" w:pos="7879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3004" w:type="dxa"/>
          </w:tcPr>
          <w:p w:rsidR="00C472FA" w:rsidRDefault="00C472FA" w:rsidP="005C32EF">
            <w:pPr>
              <w:tabs>
                <w:tab w:val="left" w:pos="787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867FB1" w:rsidRDefault="00867FB1" w:rsidP="00E377B5">
      <w:pPr>
        <w:tabs>
          <w:tab w:val="left" w:pos="7879"/>
        </w:tabs>
        <w:bidi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يعتمد،،</w:t>
      </w:r>
    </w:p>
    <w:p w:rsidR="00867FB1" w:rsidRDefault="00867FB1" w:rsidP="00867FB1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5C32EF" w:rsidRDefault="005C32EF" w:rsidP="000E2BAB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5C32EF" w:rsidSect="00317E12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2880" w:right="1017" w:bottom="639" w:left="1170" w:header="720" w:footer="10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84" w:rsidRDefault="003B1884" w:rsidP="003671E7">
      <w:pPr>
        <w:spacing w:after="0" w:line="240" w:lineRule="auto"/>
      </w:pPr>
      <w:r>
        <w:separator/>
      </w:r>
    </w:p>
  </w:endnote>
  <w:endnote w:type="continuationSeparator" w:id="0">
    <w:p w:rsidR="003B1884" w:rsidRDefault="003B1884" w:rsidP="0036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EF" w:rsidRDefault="005C32EF" w:rsidP="00665177">
    <w:pPr>
      <w:pStyle w:val="Footer"/>
      <w:tabs>
        <w:tab w:val="clear" w:pos="8640"/>
      </w:tabs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>
      <w:rPr>
        <w:rFonts w:asciiTheme="majorBidi" w:hAnsiTheme="majorBidi" w:cstheme="majorBidi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CB98331" wp14:editId="53EAD3BA">
              <wp:simplePos x="0" y="0"/>
              <wp:positionH relativeFrom="column">
                <wp:posOffset>-189230</wp:posOffset>
              </wp:positionH>
              <wp:positionV relativeFrom="paragraph">
                <wp:posOffset>322742</wp:posOffset>
              </wp:positionV>
              <wp:extent cx="3549650" cy="565150"/>
              <wp:effectExtent l="0" t="0" r="0" b="6350"/>
              <wp:wrapNone/>
              <wp:docPr id="6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2EF" w:rsidRPr="00980D8C" w:rsidRDefault="005C32EF" w:rsidP="00980D8C">
                          <w:pPr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80D8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Fax: 082/ 2318605</w:t>
                          </w:r>
                          <w:r w:rsidRPr="00980D8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                                        </w:t>
                          </w:r>
                          <w:r w:rsidRPr="00980D8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C32EF" w:rsidRPr="00980D8C" w:rsidRDefault="005C32EF" w:rsidP="00980D8C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r w:rsidRPr="00980D8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E-mail: </w:t>
                          </w:r>
                          <w:hyperlink r:id="rId1" w:history="1">
                            <w:r w:rsidRPr="00980D8C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Q.unit@med.bsu.edu.eg</w:t>
                            </w:r>
                          </w:hyperlink>
                        </w:p>
                        <w:p w:rsidR="005C32EF" w:rsidRPr="00980D8C" w:rsidRDefault="005C32EF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4.9pt;margin-top:25.4pt;width:279.5pt;height:4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JGhA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" stroked="f">
              <v:textbox>
                <w:txbxContent>
                  <w:p w:rsidR="005C32EF" w:rsidRPr="00980D8C" w:rsidRDefault="005C32EF" w:rsidP="00980D8C">
                    <w:pPr>
                      <w:spacing w:after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80D8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</w:rPr>
                      <w:t>Fax: 082/ 2318605</w:t>
                    </w:r>
                    <w:r w:rsidRPr="00980D8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                                        </w:t>
                    </w:r>
                    <w:r w:rsidRPr="00980D8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:rsidR="005C32EF" w:rsidRPr="00980D8C" w:rsidRDefault="005C32EF" w:rsidP="00980D8C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 w:rsidRPr="00980D8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E-mail: </w:t>
                    </w:r>
                    <w:hyperlink r:id="rId2" w:history="1">
                      <w:r w:rsidRPr="00980D8C">
                        <w:rPr>
                          <w:rStyle w:val="Hyperlink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Q.unit@med.bsu.edu.eg</w:t>
                      </w:r>
                    </w:hyperlink>
                  </w:p>
                  <w:p w:rsidR="005C32EF" w:rsidRPr="00980D8C" w:rsidRDefault="005C32EF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2C97A1B" wp14:editId="365E6175">
              <wp:simplePos x="0" y="0"/>
              <wp:positionH relativeFrom="column">
                <wp:posOffset>3375025</wp:posOffset>
              </wp:positionH>
              <wp:positionV relativeFrom="paragraph">
                <wp:posOffset>333537</wp:posOffset>
              </wp:positionV>
              <wp:extent cx="2984500" cy="600710"/>
              <wp:effectExtent l="0" t="0" r="6350" b="8890"/>
              <wp:wrapNone/>
              <wp:docPr id="7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2EF" w:rsidRPr="00980D8C" w:rsidRDefault="005C32EF" w:rsidP="00980D8C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</w:pPr>
                          <w:r w:rsidRPr="00980D8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العنوان: محافظة بني سويف - شارع محمد حسن – كلية الطب – وحدة ضمان الجودة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265.75pt;margin-top:26.25pt;width:235pt;height:4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Oj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" stroked="f">
              <v:textbox>
                <w:txbxContent>
                  <w:p w:rsidR="005C32EF" w:rsidRPr="00980D8C" w:rsidRDefault="005C32EF" w:rsidP="00980D8C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EG"/>
                      </w:rPr>
                    </w:pPr>
                    <w:r w:rsidRPr="00980D8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العنوان: محافظة بني سويف - شارع محمد حسن – كلية الطب – وحدة ضمان الجودة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DCDA4E3" wp14:editId="353B7B12">
              <wp:simplePos x="0" y="0"/>
              <wp:positionH relativeFrom="column">
                <wp:posOffset>-226959</wp:posOffset>
              </wp:positionH>
              <wp:positionV relativeFrom="paragraph">
                <wp:posOffset>264795</wp:posOffset>
              </wp:positionV>
              <wp:extent cx="6657975" cy="0"/>
              <wp:effectExtent l="0" t="0" r="9525" b="19050"/>
              <wp:wrapNone/>
              <wp:docPr id="8" name="AutoShap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2" o:spid="_x0000_s1026" type="#_x0000_t32" style="position:absolute;margin-left:-17.85pt;margin-top:20.85pt;width:524.2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ErJgIAAEc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84" w:rsidRDefault="003B1884" w:rsidP="003671E7">
      <w:pPr>
        <w:spacing w:after="0" w:line="240" w:lineRule="auto"/>
      </w:pPr>
      <w:r>
        <w:separator/>
      </w:r>
    </w:p>
  </w:footnote>
  <w:footnote w:type="continuationSeparator" w:id="0">
    <w:p w:rsidR="003B1884" w:rsidRDefault="003B1884" w:rsidP="0036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EF" w:rsidRDefault="005C32EF">
    <w:pPr>
      <w:pStyle w:val="Header"/>
    </w:pPr>
    <w:r>
      <w:rPr>
        <w:noProof/>
      </w:rPr>
      <w:drawing>
        <wp:anchor distT="0" distB="0" distL="114300" distR="114300" simplePos="0" relativeHeight="251688960" behindDoc="1" locked="0" layoutInCell="0" allowOverlap="1" wp14:anchorId="54A4B6EE" wp14:editId="4E0ABB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185" cy="8210550"/>
          <wp:effectExtent l="0" t="0" r="0" b="0"/>
          <wp:wrapNone/>
          <wp:docPr id="27" name="Picture 27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821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EF" w:rsidRDefault="005C32EF" w:rsidP="004E32D9">
    <w:pPr>
      <w:pStyle w:val="Header"/>
      <w:tabs>
        <w:tab w:val="clear" w:pos="4320"/>
        <w:tab w:val="clear" w:pos="8640"/>
      </w:tabs>
      <w:ind w:left="-450"/>
    </w:pPr>
    <w:r>
      <w:rPr>
        <w:noProof/>
      </w:rPr>
      <w:drawing>
        <wp:anchor distT="0" distB="0" distL="114300" distR="114300" simplePos="0" relativeHeight="251689984" behindDoc="1" locked="0" layoutInCell="0" allowOverlap="1" wp14:anchorId="0CBB8AB6" wp14:editId="11C52809">
          <wp:simplePos x="0" y="0"/>
          <wp:positionH relativeFrom="margin">
            <wp:posOffset>40640</wp:posOffset>
          </wp:positionH>
          <wp:positionV relativeFrom="margin">
            <wp:posOffset>-38735</wp:posOffset>
          </wp:positionV>
          <wp:extent cx="6053455" cy="8229600"/>
          <wp:effectExtent l="0" t="0" r="4445" b="0"/>
          <wp:wrapNone/>
          <wp:docPr id="28" name="Picture 28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455" cy="822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39D926C" wp14:editId="5F071911">
              <wp:simplePos x="0" y="0"/>
              <wp:positionH relativeFrom="column">
                <wp:posOffset>-240003</wp:posOffset>
              </wp:positionH>
              <wp:positionV relativeFrom="paragraph">
                <wp:posOffset>1021715</wp:posOffset>
              </wp:positionV>
              <wp:extent cx="6670675" cy="0"/>
              <wp:effectExtent l="0" t="0" r="15875" b="19050"/>
              <wp:wrapNone/>
              <wp:docPr id="2" name="AutoShap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7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1" o:spid="_x0000_s1026" type="#_x0000_t32" style="position:absolute;margin-left:-18.9pt;margin-top:80.45pt;width:525.2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" strokeweight="2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E59873B" wp14:editId="3BA5A50C">
              <wp:simplePos x="0" y="0"/>
              <wp:positionH relativeFrom="column">
                <wp:posOffset>4960730</wp:posOffset>
              </wp:positionH>
              <wp:positionV relativeFrom="paragraph">
                <wp:posOffset>-313690</wp:posOffset>
              </wp:positionV>
              <wp:extent cx="1359535" cy="1280161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9535" cy="1280161"/>
                        <a:chOff x="0" y="0"/>
                        <a:chExt cx="1359535" cy="128016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0101" y="0"/>
                          <a:ext cx="866692" cy="8666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0" y="803082"/>
                          <a:ext cx="1359535" cy="47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32EF" w:rsidRDefault="005C32EF" w:rsidP="006A55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</w:rPr>
                              <w:t>كلية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</w:rPr>
                              <w:t xml:space="preserve"> الطب </w:t>
                            </w:r>
                            <w:r w:rsidRPr="00E1198A">
                              <w:rPr>
                                <w:rFonts w:hint="cs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</w:rPr>
                              <w:t>البشرى</w:t>
                            </w:r>
                          </w:p>
                          <w:p w:rsidR="005C32EF" w:rsidRDefault="005C32EF" w:rsidP="006A5502"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</w:rPr>
                              <w:t>وحدة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</w:rPr>
                              <w:t xml:space="preserve"> ضمان الجودة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31" style="position:absolute;left:0;text-align:left;margin-left:390.6pt;margin-top:-24.7pt;width:107.05pt;height:100.8pt;z-index:251686912" coordsize="13595,12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2" type="#_x0000_t75" style="position:absolute;left:3101;width:8666;height:8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lmRbCAAAA2gAAAA8AAABkcnMvZG93bnJldi54bWxEj91qAjEUhO8LvkM4Qu80a1lLWY0igrRS&#10;qVR9gGNy3B83J8smutu3bwpCL4eZ+YaZL3tbizu1vnSsYDJOQBBrZ0rOFZyOm9EbCB+QDdaOScEP&#10;eVguBk9zzIzr+Jvuh5CLCGGfoYIihCaT0uuCLPqxa4ijd3GtxRBlm0vTYhfhtpYvSfIqLZYcFwps&#10;aF2Qvh5uVoGuz1/dlKv3kE/T7a7Su/0naaWeh/1qBiJQH/7Dj/aHUZDC35V4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ZZkWwgAAANoAAAAPAAAAAAAAAAAAAAAAAJ8C&#10;AABkcnMvZG93bnJldi54bWxQSwUGAAAAAAQABAD3AAAAjgM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top:8030;width:13595;height:4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5C32EF" w:rsidRDefault="005C32EF" w:rsidP="006A5502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color w:val="333399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333399"/>
                          <w:sz w:val="28"/>
                          <w:szCs w:val="28"/>
                          <w:rtl/>
                        </w:rPr>
                        <w:t xml:space="preserve">كلية الطب </w:t>
                      </w:r>
                      <w:r w:rsidRPr="00E1198A">
                        <w:rPr>
                          <w:rFonts w:hint="cs"/>
                          <w:b/>
                          <w:bCs/>
                          <w:color w:val="333399"/>
                          <w:sz w:val="28"/>
                          <w:szCs w:val="28"/>
                          <w:rtl/>
                        </w:rPr>
                        <w:t>البشرى</w:t>
                      </w:r>
                    </w:p>
                    <w:p w:rsidR="005C32EF" w:rsidRDefault="005C32EF" w:rsidP="006A5502">
                      <w:r>
                        <w:rPr>
                          <w:rFonts w:hint="cs"/>
                          <w:b/>
                          <w:bCs/>
                          <w:color w:val="333399"/>
                          <w:sz w:val="28"/>
                          <w:szCs w:val="28"/>
                          <w:rtl/>
                        </w:rPr>
                        <w:t>وحدة ضمان الجودة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EF" w:rsidRDefault="005C32EF">
    <w:pPr>
      <w:pStyle w:val="Header"/>
    </w:pPr>
    <w:r>
      <w:rPr>
        <w:noProof/>
      </w:rPr>
      <w:drawing>
        <wp:anchor distT="0" distB="0" distL="114300" distR="114300" simplePos="0" relativeHeight="251687936" behindDoc="1" locked="0" layoutInCell="0" allowOverlap="1" wp14:anchorId="45ED3CE0" wp14:editId="394547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185" cy="8210550"/>
          <wp:effectExtent l="0" t="0" r="0" b="0"/>
          <wp:wrapNone/>
          <wp:docPr id="29" name="Picture 29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821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4C"/>
    <w:multiLevelType w:val="hybridMultilevel"/>
    <w:tmpl w:val="EF9E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16F9"/>
    <w:multiLevelType w:val="hybridMultilevel"/>
    <w:tmpl w:val="1B4C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616F9"/>
    <w:multiLevelType w:val="hybridMultilevel"/>
    <w:tmpl w:val="233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D6902"/>
    <w:multiLevelType w:val="hybridMultilevel"/>
    <w:tmpl w:val="6960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13F7F"/>
    <w:multiLevelType w:val="hybridMultilevel"/>
    <w:tmpl w:val="FF645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82807"/>
    <w:multiLevelType w:val="hybridMultilevel"/>
    <w:tmpl w:val="97AAD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B2F9A"/>
    <w:multiLevelType w:val="hybridMultilevel"/>
    <w:tmpl w:val="D600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772BD"/>
    <w:multiLevelType w:val="hybridMultilevel"/>
    <w:tmpl w:val="19D2E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A9B7F73"/>
    <w:multiLevelType w:val="hybridMultilevel"/>
    <w:tmpl w:val="4704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57619"/>
    <w:multiLevelType w:val="hybridMultilevel"/>
    <w:tmpl w:val="C7E8CB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0F25276C"/>
    <w:multiLevelType w:val="hybridMultilevel"/>
    <w:tmpl w:val="F7C2941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B1788"/>
    <w:multiLevelType w:val="hybridMultilevel"/>
    <w:tmpl w:val="FF68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C272E"/>
    <w:multiLevelType w:val="hybridMultilevel"/>
    <w:tmpl w:val="A4246B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556435"/>
    <w:multiLevelType w:val="hybridMultilevel"/>
    <w:tmpl w:val="2A24F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1E3E05"/>
    <w:multiLevelType w:val="hybridMultilevel"/>
    <w:tmpl w:val="F3D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33690"/>
    <w:multiLevelType w:val="hybridMultilevel"/>
    <w:tmpl w:val="DA2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B8610F"/>
    <w:multiLevelType w:val="hybridMultilevel"/>
    <w:tmpl w:val="9D2E9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7D7029"/>
    <w:multiLevelType w:val="hybridMultilevel"/>
    <w:tmpl w:val="3E58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BF0633"/>
    <w:multiLevelType w:val="hybridMultilevel"/>
    <w:tmpl w:val="1170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50091"/>
    <w:multiLevelType w:val="hybridMultilevel"/>
    <w:tmpl w:val="D83A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1308D"/>
    <w:multiLevelType w:val="hybridMultilevel"/>
    <w:tmpl w:val="78AC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FF5EE5"/>
    <w:multiLevelType w:val="hybridMultilevel"/>
    <w:tmpl w:val="764A614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200771D4"/>
    <w:multiLevelType w:val="hybridMultilevel"/>
    <w:tmpl w:val="24EC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1574D4"/>
    <w:multiLevelType w:val="hybridMultilevel"/>
    <w:tmpl w:val="49722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F7A47"/>
    <w:multiLevelType w:val="hybridMultilevel"/>
    <w:tmpl w:val="766EF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1880DCA"/>
    <w:multiLevelType w:val="hybridMultilevel"/>
    <w:tmpl w:val="59BACF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21933E9D"/>
    <w:multiLevelType w:val="hybridMultilevel"/>
    <w:tmpl w:val="BD5E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3751E9"/>
    <w:multiLevelType w:val="hybridMultilevel"/>
    <w:tmpl w:val="6152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CA49C9"/>
    <w:multiLevelType w:val="hybridMultilevel"/>
    <w:tmpl w:val="E2E60EC6"/>
    <w:lvl w:ilvl="0" w:tplc="716E0226">
      <w:start w:val="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6D5689C"/>
    <w:multiLevelType w:val="hybridMultilevel"/>
    <w:tmpl w:val="D5A2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3C0988"/>
    <w:multiLevelType w:val="hybridMultilevel"/>
    <w:tmpl w:val="A69C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6B3B74"/>
    <w:multiLevelType w:val="hybridMultilevel"/>
    <w:tmpl w:val="DB6E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B87A8F"/>
    <w:multiLevelType w:val="hybridMultilevel"/>
    <w:tmpl w:val="D66A4E22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71265446">
      <w:numFmt w:val="bullet"/>
      <w:lvlText w:val="•"/>
      <w:lvlJc w:val="left"/>
      <w:pPr>
        <w:ind w:left="2736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3">
    <w:nsid w:val="2FF578D3"/>
    <w:multiLevelType w:val="hybridMultilevel"/>
    <w:tmpl w:val="3026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D85CB2"/>
    <w:multiLevelType w:val="hybridMultilevel"/>
    <w:tmpl w:val="F4E0F69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5">
    <w:nsid w:val="374C0CC3"/>
    <w:multiLevelType w:val="hybridMultilevel"/>
    <w:tmpl w:val="2E78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D86CB7"/>
    <w:multiLevelType w:val="hybridMultilevel"/>
    <w:tmpl w:val="CE1C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A6057D"/>
    <w:multiLevelType w:val="hybridMultilevel"/>
    <w:tmpl w:val="69347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C0E1860"/>
    <w:multiLevelType w:val="hybridMultilevel"/>
    <w:tmpl w:val="8E76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401FED"/>
    <w:multiLevelType w:val="hybridMultilevel"/>
    <w:tmpl w:val="E42C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E3185E"/>
    <w:multiLevelType w:val="hybridMultilevel"/>
    <w:tmpl w:val="2186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4F4462"/>
    <w:multiLevelType w:val="hybridMultilevel"/>
    <w:tmpl w:val="4798D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EB434BC"/>
    <w:multiLevelType w:val="hybridMultilevel"/>
    <w:tmpl w:val="D6C2810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3">
    <w:nsid w:val="410F0C65"/>
    <w:multiLevelType w:val="hybridMultilevel"/>
    <w:tmpl w:val="63123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3223A99"/>
    <w:multiLevelType w:val="hybridMultilevel"/>
    <w:tmpl w:val="9364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C03502"/>
    <w:multiLevelType w:val="hybridMultilevel"/>
    <w:tmpl w:val="5568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F52C2"/>
    <w:multiLevelType w:val="hybridMultilevel"/>
    <w:tmpl w:val="39E6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8F36473"/>
    <w:multiLevelType w:val="hybridMultilevel"/>
    <w:tmpl w:val="C3E00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B484B71"/>
    <w:multiLevelType w:val="hybridMultilevel"/>
    <w:tmpl w:val="0A1E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E563FC"/>
    <w:multiLevelType w:val="hybridMultilevel"/>
    <w:tmpl w:val="5330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F37A13"/>
    <w:multiLevelType w:val="hybridMultilevel"/>
    <w:tmpl w:val="0682F34A"/>
    <w:lvl w:ilvl="0" w:tplc="04090013">
      <w:start w:val="1"/>
      <w:numFmt w:val="arabicAlpha"/>
      <w:lvlText w:val="%1-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4E765071"/>
    <w:multiLevelType w:val="hybridMultilevel"/>
    <w:tmpl w:val="46BC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BC469B"/>
    <w:multiLevelType w:val="hybridMultilevel"/>
    <w:tmpl w:val="D6FC3B9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3">
    <w:nsid w:val="506F7D56"/>
    <w:multiLevelType w:val="hybridMultilevel"/>
    <w:tmpl w:val="6406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54892"/>
    <w:multiLevelType w:val="hybridMultilevel"/>
    <w:tmpl w:val="7E3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540C5F"/>
    <w:multiLevelType w:val="hybridMultilevel"/>
    <w:tmpl w:val="A9165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6D7507E"/>
    <w:multiLevelType w:val="hybridMultilevel"/>
    <w:tmpl w:val="78DA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B32F03"/>
    <w:multiLevelType w:val="hybridMultilevel"/>
    <w:tmpl w:val="A89A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CF511F"/>
    <w:multiLevelType w:val="hybridMultilevel"/>
    <w:tmpl w:val="BCB27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AE82F8">
      <w:start w:val="7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58E645CB"/>
    <w:multiLevelType w:val="hybridMultilevel"/>
    <w:tmpl w:val="8ADA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DE520B"/>
    <w:multiLevelType w:val="hybridMultilevel"/>
    <w:tmpl w:val="6834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FC51A5"/>
    <w:multiLevelType w:val="hybridMultilevel"/>
    <w:tmpl w:val="7128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C72AC8"/>
    <w:multiLevelType w:val="hybridMultilevel"/>
    <w:tmpl w:val="9E8A7D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2D4CC5"/>
    <w:multiLevelType w:val="multilevel"/>
    <w:tmpl w:val="CD96A3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62451A"/>
    <w:multiLevelType w:val="hybridMultilevel"/>
    <w:tmpl w:val="0878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DC63BB5"/>
    <w:multiLevelType w:val="hybridMultilevel"/>
    <w:tmpl w:val="FC4E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786E71"/>
    <w:multiLevelType w:val="hybridMultilevel"/>
    <w:tmpl w:val="5FA6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1F011A9"/>
    <w:multiLevelType w:val="hybridMultilevel"/>
    <w:tmpl w:val="34C2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2B32A3F"/>
    <w:multiLevelType w:val="hybridMultilevel"/>
    <w:tmpl w:val="FBC42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5012CA5"/>
    <w:multiLevelType w:val="hybridMultilevel"/>
    <w:tmpl w:val="089EE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602F54"/>
    <w:multiLevelType w:val="hybridMultilevel"/>
    <w:tmpl w:val="3EAC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DB1D84"/>
    <w:multiLevelType w:val="hybridMultilevel"/>
    <w:tmpl w:val="2234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F00F62"/>
    <w:multiLevelType w:val="hybridMultilevel"/>
    <w:tmpl w:val="955E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C6279E"/>
    <w:multiLevelType w:val="hybridMultilevel"/>
    <w:tmpl w:val="23EA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F2B063E"/>
    <w:multiLevelType w:val="hybridMultilevel"/>
    <w:tmpl w:val="49E6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B700FA"/>
    <w:multiLevelType w:val="hybridMultilevel"/>
    <w:tmpl w:val="2982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222958"/>
    <w:multiLevelType w:val="hybridMultilevel"/>
    <w:tmpl w:val="7E34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3B64E0A"/>
    <w:multiLevelType w:val="hybridMultilevel"/>
    <w:tmpl w:val="3B54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45706D1"/>
    <w:multiLevelType w:val="hybridMultilevel"/>
    <w:tmpl w:val="3816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54285D"/>
    <w:multiLevelType w:val="hybridMultilevel"/>
    <w:tmpl w:val="5524A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C023AC"/>
    <w:multiLevelType w:val="hybridMultilevel"/>
    <w:tmpl w:val="05B8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CC6CBE"/>
    <w:multiLevelType w:val="hybridMultilevel"/>
    <w:tmpl w:val="FB64B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9BA247A"/>
    <w:multiLevelType w:val="hybridMultilevel"/>
    <w:tmpl w:val="0348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A94653F"/>
    <w:multiLevelType w:val="hybridMultilevel"/>
    <w:tmpl w:val="E8468C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4">
    <w:nsid w:val="7C6D36C8"/>
    <w:multiLevelType w:val="hybridMultilevel"/>
    <w:tmpl w:val="85FA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30"/>
  </w:num>
  <w:num w:numId="3">
    <w:abstractNumId w:val="2"/>
  </w:num>
  <w:num w:numId="4">
    <w:abstractNumId w:val="44"/>
  </w:num>
  <w:num w:numId="5">
    <w:abstractNumId w:val="60"/>
  </w:num>
  <w:num w:numId="6">
    <w:abstractNumId w:val="57"/>
  </w:num>
  <w:num w:numId="7">
    <w:abstractNumId w:val="53"/>
  </w:num>
  <w:num w:numId="8">
    <w:abstractNumId w:val="14"/>
  </w:num>
  <w:num w:numId="9">
    <w:abstractNumId w:val="6"/>
  </w:num>
  <w:num w:numId="10">
    <w:abstractNumId w:val="31"/>
  </w:num>
  <w:num w:numId="11">
    <w:abstractNumId w:val="46"/>
  </w:num>
  <w:num w:numId="12">
    <w:abstractNumId w:val="72"/>
  </w:num>
  <w:num w:numId="13">
    <w:abstractNumId w:val="45"/>
  </w:num>
  <w:num w:numId="14">
    <w:abstractNumId w:val="39"/>
  </w:num>
  <w:num w:numId="15">
    <w:abstractNumId w:val="59"/>
  </w:num>
  <w:num w:numId="16">
    <w:abstractNumId w:val="70"/>
  </w:num>
  <w:num w:numId="17">
    <w:abstractNumId w:val="1"/>
  </w:num>
  <w:num w:numId="18">
    <w:abstractNumId w:val="65"/>
  </w:num>
  <w:num w:numId="19">
    <w:abstractNumId w:val="27"/>
  </w:num>
  <w:num w:numId="20">
    <w:abstractNumId w:val="73"/>
  </w:num>
  <w:num w:numId="21">
    <w:abstractNumId w:val="83"/>
  </w:num>
  <w:num w:numId="22">
    <w:abstractNumId w:val="25"/>
  </w:num>
  <w:num w:numId="23">
    <w:abstractNumId w:val="21"/>
  </w:num>
  <w:num w:numId="24">
    <w:abstractNumId w:val="52"/>
  </w:num>
  <w:num w:numId="25">
    <w:abstractNumId w:val="55"/>
  </w:num>
  <w:num w:numId="26">
    <w:abstractNumId w:val="80"/>
  </w:num>
  <w:num w:numId="27">
    <w:abstractNumId w:val="18"/>
  </w:num>
  <w:num w:numId="28">
    <w:abstractNumId w:val="3"/>
  </w:num>
  <w:num w:numId="29">
    <w:abstractNumId w:val="54"/>
  </w:num>
  <w:num w:numId="30">
    <w:abstractNumId w:val="79"/>
  </w:num>
  <w:num w:numId="31">
    <w:abstractNumId w:val="82"/>
  </w:num>
  <w:num w:numId="32">
    <w:abstractNumId w:val="64"/>
  </w:num>
  <w:num w:numId="33">
    <w:abstractNumId w:val="51"/>
  </w:num>
  <w:num w:numId="34">
    <w:abstractNumId w:val="34"/>
  </w:num>
  <w:num w:numId="35">
    <w:abstractNumId w:val="19"/>
  </w:num>
  <w:num w:numId="36">
    <w:abstractNumId w:val="4"/>
  </w:num>
  <w:num w:numId="37">
    <w:abstractNumId w:val="49"/>
  </w:num>
  <w:num w:numId="38">
    <w:abstractNumId w:val="61"/>
  </w:num>
  <w:num w:numId="39">
    <w:abstractNumId w:val="23"/>
  </w:num>
  <w:num w:numId="40">
    <w:abstractNumId w:val="0"/>
  </w:num>
  <w:num w:numId="41">
    <w:abstractNumId w:val="35"/>
  </w:num>
  <w:num w:numId="42">
    <w:abstractNumId w:val="78"/>
  </w:num>
  <w:num w:numId="43">
    <w:abstractNumId w:val="13"/>
  </w:num>
  <w:num w:numId="44">
    <w:abstractNumId w:val="69"/>
  </w:num>
  <w:num w:numId="45">
    <w:abstractNumId w:val="58"/>
  </w:num>
  <w:num w:numId="46">
    <w:abstractNumId w:val="36"/>
  </w:num>
  <w:num w:numId="47">
    <w:abstractNumId w:val="76"/>
  </w:num>
  <w:num w:numId="48">
    <w:abstractNumId w:val="67"/>
  </w:num>
  <w:num w:numId="49">
    <w:abstractNumId w:val="24"/>
  </w:num>
  <w:num w:numId="50">
    <w:abstractNumId w:val="68"/>
  </w:num>
  <w:num w:numId="51">
    <w:abstractNumId w:val="40"/>
  </w:num>
  <w:num w:numId="52">
    <w:abstractNumId w:val="41"/>
  </w:num>
  <w:num w:numId="53">
    <w:abstractNumId w:val="9"/>
  </w:num>
  <w:num w:numId="54">
    <w:abstractNumId w:val="7"/>
  </w:num>
  <w:num w:numId="55">
    <w:abstractNumId w:val="81"/>
  </w:num>
  <w:num w:numId="56">
    <w:abstractNumId w:val="32"/>
  </w:num>
  <w:num w:numId="57">
    <w:abstractNumId w:val="26"/>
  </w:num>
  <w:num w:numId="58">
    <w:abstractNumId w:val="29"/>
  </w:num>
  <w:num w:numId="59">
    <w:abstractNumId w:val="12"/>
  </w:num>
  <w:num w:numId="60">
    <w:abstractNumId w:val="43"/>
  </w:num>
  <w:num w:numId="61">
    <w:abstractNumId w:val="62"/>
  </w:num>
  <w:num w:numId="62">
    <w:abstractNumId w:val="5"/>
  </w:num>
  <w:num w:numId="63">
    <w:abstractNumId w:val="38"/>
  </w:num>
  <w:num w:numId="64">
    <w:abstractNumId w:val="28"/>
  </w:num>
  <w:num w:numId="65">
    <w:abstractNumId w:val="16"/>
  </w:num>
  <w:num w:numId="66">
    <w:abstractNumId w:val="10"/>
  </w:num>
  <w:num w:numId="67">
    <w:abstractNumId w:val="42"/>
  </w:num>
  <w:num w:numId="68">
    <w:abstractNumId w:val="50"/>
  </w:num>
  <w:num w:numId="69">
    <w:abstractNumId w:val="47"/>
  </w:num>
  <w:num w:numId="70">
    <w:abstractNumId w:val="48"/>
  </w:num>
  <w:num w:numId="71">
    <w:abstractNumId w:val="71"/>
  </w:num>
  <w:num w:numId="72">
    <w:abstractNumId w:val="66"/>
  </w:num>
  <w:num w:numId="73">
    <w:abstractNumId w:val="74"/>
  </w:num>
  <w:num w:numId="74">
    <w:abstractNumId w:val="15"/>
  </w:num>
  <w:num w:numId="75">
    <w:abstractNumId w:val="22"/>
  </w:num>
  <w:num w:numId="76">
    <w:abstractNumId w:val="20"/>
  </w:num>
  <w:num w:numId="77">
    <w:abstractNumId w:val="17"/>
  </w:num>
  <w:num w:numId="78">
    <w:abstractNumId w:val="75"/>
  </w:num>
  <w:num w:numId="79">
    <w:abstractNumId w:val="84"/>
  </w:num>
  <w:num w:numId="80">
    <w:abstractNumId w:val="11"/>
  </w:num>
  <w:num w:numId="81">
    <w:abstractNumId w:val="56"/>
  </w:num>
  <w:num w:numId="82">
    <w:abstractNumId w:val="37"/>
  </w:num>
  <w:num w:numId="83">
    <w:abstractNumId w:val="63"/>
  </w:num>
  <w:num w:numId="84">
    <w:abstractNumId w:val="33"/>
  </w:num>
  <w:num w:numId="85">
    <w:abstractNumId w:val="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AD"/>
    <w:rsid w:val="00003426"/>
    <w:rsid w:val="00005CC8"/>
    <w:rsid w:val="0000672E"/>
    <w:rsid w:val="00006EA0"/>
    <w:rsid w:val="000103BB"/>
    <w:rsid w:val="00012D2F"/>
    <w:rsid w:val="00021C7B"/>
    <w:rsid w:val="00022869"/>
    <w:rsid w:val="000229BF"/>
    <w:rsid w:val="00030251"/>
    <w:rsid w:val="000310A1"/>
    <w:rsid w:val="00032797"/>
    <w:rsid w:val="0003333D"/>
    <w:rsid w:val="00033E3D"/>
    <w:rsid w:val="000367CE"/>
    <w:rsid w:val="0003695E"/>
    <w:rsid w:val="00037987"/>
    <w:rsid w:val="00042C6E"/>
    <w:rsid w:val="00044E6C"/>
    <w:rsid w:val="00044F96"/>
    <w:rsid w:val="00045A00"/>
    <w:rsid w:val="0005117B"/>
    <w:rsid w:val="000512CD"/>
    <w:rsid w:val="00061661"/>
    <w:rsid w:val="00065528"/>
    <w:rsid w:val="000671B0"/>
    <w:rsid w:val="00071BE3"/>
    <w:rsid w:val="00074DBC"/>
    <w:rsid w:val="000801B0"/>
    <w:rsid w:val="00080CEA"/>
    <w:rsid w:val="00081D98"/>
    <w:rsid w:val="00081E71"/>
    <w:rsid w:val="000821ED"/>
    <w:rsid w:val="000823BD"/>
    <w:rsid w:val="000827A7"/>
    <w:rsid w:val="00083B18"/>
    <w:rsid w:val="00085040"/>
    <w:rsid w:val="00086F72"/>
    <w:rsid w:val="00087AB5"/>
    <w:rsid w:val="00087C9C"/>
    <w:rsid w:val="000934A5"/>
    <w:rsid w:val="00093863"/>
    <w:rsid w:val="00094985"/>
    <w:rsid w:val="00095621"/>
    <w:rsid w:val="000956F8"/>
    <w:rsid w:val="00095900"/>
    <w:rsid w:val="0009641E"/>
    <w:rsid w:val="000A16AF"/>
    <w:rsid w:val="000A2594"/>
    <w:rsid w:val="000A264B"/>
    <w:rsid w:val="000A2A7E"/>
    <w:rsid w:val="000A3E90"/>
    <w:rsid w:val="000A4AEF"/>
    <w:rsid w:val="000A5A99"/>
    <w:rsid w:val="000B0B6D"/>
    <w:rsid w:val="000B27A5"/>
    <w:rsid w:val="000B2FC5"/>
    <w:rsid w:val="000B5450"/>
    <w:rsid w:val="000C0EB3"/>
    <w:rsid w:val="000C4182"/>
    <w:rsid w:val="000D009F"/>
    <w:rsid w:val="000D01A6"/>
    <w:rsid w:val="000D24EA"/>
    <w:rsid w:val="000D3EBE"/>
    <w:rsid w:val="000D4015"/>
    <w:rsid w:val="000D41DA"/>
    <w:rsid w:val="000D4E41"/>
    <w:rsid w:val="000D570F"/>
    <w:rsid w:val="000E05FF"/>
    <w:rsid w:val="000E246C"/>
    <w:rsid w:val="000E2BAB"/>
    <w:rsid w:val="000E4A0E"/>
    <w:rsid w:val="000E6AE7"/>
    <w:rsid w:val="000F4911"/>
    <w:rsid w:val="000F5176"/>
    <w:rsid w:val="000F6AB9"/>
    <w:rsid w:val="000F6E1A"/>
    <w:rsid w:val="000F7C45"/>
    <w:rsid w:val="001002C9"/>
    <w:rsid w:val="0010197B"/>
    <w:rsid w:val="001023E7"/>
    <w:rsid w:val="001047EB"/>
    <w:rsid w:val="0010540A"/>
    <w:rsid w:val="00105B29"/>
    <w:rsid w:val="001066F1"/>
    <w:rsid w:val="00114307"/>
    <w:rsid w:val="0011431F"/>
    <w:rsid w:val="001149DE"/>
    <w:rsid w:val="00114B50"/>
    <w:rsid w:val="001152B4"/>
    <w:rsid w:val="0011567F"/>
    <w:rsid w:val="00115D63"/>
    <w:rsid w:val="00117934"/>
    <w:rsid w:val="0012120D"/>
    <w:rsid w:val="0012542F"/>
    <w:rsid w:val="00130FD4"/>
    <w:rsid w:val="001312A2"/>
    <w:rsid w:val="00132B83"/>
    <w:rsid w:val="0014091E"/>
    <w:rsid w:val="00141270"/>
    <w:rsid w:val="001427E8"/>
    <w:rsid w:val="00142B80"/>
    <w:rsid w:val="00145802"/>
    <w:rsid w:val="001463FB"/>
    <w:rsid w:val="00146640"/>
    <w:rsid w:val="001477DE"/>
    <w:rsid w:val="0015057F"/>
    <w:rsid w:val="0015614F"/>
    <w:rsid w:val="00157681"/>
    <w:rsid w:val="001623D3"/>
    <w:rsid w:val="00163C27"/>
    <w:rsid w:val="001649FA"/>
    <w:rsid w:val="00167125"/>
    <w:rsid w:val="0017352B"/>
    <w:rsid w:val="0017588E"/>
    <w:rsid w:val="0017651A"/>
    <w:rsid w:val="00177C72"/>
    <w:rsid w:val="001860D6"/>
    <w:rsid w:val="00186F9F"/>
    <w:rsid w:val="001917AB"/>
    <w:rsid w:val="00192153"/>
    <w:rsid w:val="00194E08"/>
    <w:rsid w:val="0019586F"/>
    <w:rsid w:val="0019734E"/>
    <w:rsid w:val="001A06F9"/>
    <w:rsid w:val="001A2B5E"/>
    <w:rsid w:val="001A5231"/>
    <w:rsid w:val="001B5887"/>
    <w:rsid w:val="001B5E97"/>
    <w:rsid w:val="001C0593"/>
    <w:rsid w:val="001C0A54"/>
    <w:rsid w:val="001C7D90"/>
    <w:rsid w:val="001C7F67"/>
    <w:rsid w:val="001D037B"/>
    <w:rsid w:val="001D04FB"/>
    <w:rsid w:val="001D15DD"/>
    <w:rsid w:val="001D292F"/>
    <w:rsid w:val="001D3ACB"/>
    <w:rsid w:val="001D3D2E"/>
    <w:rsid w:val="001D6723"/>
    <w:rsid w:val="001E01CA"/>
    <w:rsid w:val="001E0232"/>
    <w:rsid w:val="001E0457"/>
    <w:rsid w:val="001E18EC"/>
    <w:rsid w:val="001E1956"/>
    <w:rsid w:val="001E3E6E"/>
    <w:rsid w:val="001E46A1"/>
    <w:rsid w:val="001E57FD"/>
    <w:rsid w:val="001E5A25"/>
    <w:rsid w:val="001E5E2D"/>
    <w:rsid w:val="001F00BE"/>
    <w:rsid w:val="001F1B4C"/>
    <w:rsid w:val="001F2707"/>
    <w:rsid w:val="001F2AE0"/>
    <w:rsid w:val="001F447F"/>
    <w:rsid w:val="001F4DF5"/>
    <w:rsid w:val="001F5F17"/>
    <w:rsid w:val="00200B89"/>
    <w:rsid w:val="00201DE0"/>
    <w:rsid w:val="002063EB"/>
    <w:rsid w:val="002064DD"/>
    <w:rsid w:val="00207400"/>
    <w:rsid w:val="00207580"/>
    <w:rsid w:val="0020785E"/>
    <w:rsid w:val="00213829"/>
    <w:rsid w:val="002167DB"/>
    <w:rsid w:val="00222D2B"/>
    <w:rsid w:val="00223AED"/>
    <w:rsid w:val="0022567B"/>
    <w:rsid w:val="00225909"/>
    <w:rsid w:val="00226977"/>
    <w:rsid w:val="00227997"/>
    <w:rsid w:val="00231086"/>
    <w:rsid w:val="00234051"/>
    <w:rsid w:val="002352DB"/>
    <w:rsid w:val="0024099A"/>
    <w:rsid w:val="00242146"/>
    <w:rsid w:val="002422CD"/>
    <w:rsid w:val="002423BB"/>
    <w:rsid w:val="00243118"/>
    <w:rsid w:val="00243CA8"/>
    <w:rsid w:val="0024405D"/>
    <w:rsid w:val="0024764B"/>
    <w:rsid w:val="00250793"/>
    <w:rsid w:val="00251CAF"/>
    <w:rsid w:val="00251FAA"/>
    <w:rsid w:val="0025261B"/>
    <w:rsid w:val="002532D4"/>
    <w:rsid w:val="00255C20"/>
    <w:rsid w:val="00260498"/>
    <w:rsid w:val="0026127F"/>
    <w:rsid w:val="00261883"/>
    <w:rsid w:val="00262C23"/>
    <w:rsid w:val="00270F4F"/>
    <w:rsid w:val="002759D3"/>
    <w:rsid w:val="002800B0"/>
    <w:rsid w:val="00280A1D"/>
    <w:rsid w:val="0028231D"/>
    <w:rsid w:val="00283181"/>
    <w:rsid w:val="00285AB3"/>
    <w:rsid w:val="00286129"/>
    <w:rsid w:val="002865A6"/>
    <w:rsid w:val="0028676B"/>
    <w:rsid w:val="00286CD6"/>
    <w:rsid w:val="00291512"/>
    <w:rsid w:val="002964AB"/>
    <w:rsid w:val="002970AE"/>
    <w:rsid w:val="002A09E4"/>
    <w:rsid w:val="002A20B9"/>
    <w:rsid w:val="002A796F"/>
    <w:rsid w:val="002B20C5"/>
    <w:rsid w:val="002B24FB"/>
    <w:rsid w:val="002B3C4E"/>
    <w:rsid w:val="002B4565"/>
    <w:rsid w:val="002B6325"/>
    <w:rsid w:val="002B7F31"/>
    <w:rsid w:val="002C08DA"/>
    <w:rsid w:val="002C2B63"/>
    <w:rsid w:val="002D1B08"/>
    <w:rsid w:val="002D369F"/>
    <w:rsid w:val="002D4F77"/>
    <w:rsid w:val="002D718E"/>
    <w:rsid w:val="002E07EF"/>
    <w:rsid w:val="002E0965"/>
    <w:rsid w:val="002E186C"/>
    <w:rsid w:val="002E1989"/>
    <w:rsid w:val="002E3F8E"/>
    <w:rsid w:val="002E6462"/>
    <w:rsid w:val="002F2755"/>
    <w:rsid w:val="002F367C"/>
    <w:rsid w:val="002F4237"/>
    <w:rsid w:val="00303246"/>
    <w:rsid w:val="003041A8"/>
    <w:rsid w:val="00304295"/>
    <w:rsid w:val="00310656"/>
    <w:rsid w:val="00312967"/>
    <w:rsid w:val="00313652"/>
    <w:rsid w:val="00313C14"/>
    <w:rsid w:val="00315961"/>
    <w:rsid w:val="00317CE1"/>
    <w:rsid w:val="00317E12"/>
    <w:rsid w:val="00322CE0"/>
    <w:rsid w:val="0032322E"/>
    <w:rsid w:val="003241EE"/>
    <w:rsid w:val="00325B7A"/>
    <w:rsid w:val="003268A7"/>
    <w:rsid w:val="0032732D"/>
    <w:rsid w:val="00327E88"/>
    <w:rsid w:val="00327FA4"/>
    <w:rsid w:val="003304B8"/>
    <w:rsid w:val="00330FF2"/>
    <w:rsid w:val="00331EB6"/>
    <w:rsid w:val="00332C01"/>
    <w:rsid w:val="003355C7"/>
    <w:rsid w:val="00336019"/>
    <w:rsid w:val="00340738"/>
    <w:rsid w:val="003410FC"/>
    <w:rsid w:val="00343A37"/>
    <w:rsid w:val="0034635A"/>
    <w:rsid w:val="003469BE"/>
    <w:rsid w:val="00346C37"/>
    <w:rsid w:val="00347DC9"/>
    <w:rsid w:val="00350624"/>
    <w:rsid w:val="0036308B"/>
    <w:rsid w:val="003630A8"/>
    <w:rsid w:val="003636D8"/>
    <w:rsid w:val="00365060"/>
    <w:rsid w:val="003671E7"/>
    <w:rsid w:val="00373E17"/>
    <w:rsid w:val="0037484A"/>
    <w:rsid w:val="0037749D"/>
    <w:rsid w:val="003879AF"/>
    <w:rsid w:val="00390A2A"/>
    <w:rsid w:val="0039464D"/>
    <w:rsid w:val="00397048"/>
    <w:rsid w:val="0039716B"/>
    <w:rsid w:val="003A12EA"/>
    <w:rsid w:val="003A2B63"/>
    <w:rsid w:val="003A2CBC"/>
    <w:rsid w:val="003A3250"/>
    <w:rsid w:val="003A48E8"/>
    <w:rsid w:val="003A6BFC"/>
    <w:rsid w:val="003B075A"/>
    <w:rsid w:val="003B0E6F"/>
    <w:rsid w:val="003B1884"/>
    <w:rsid w:val="003B1D83"/>
    <w:rsid w:val="003B28A0"/>
    <w:rsid w:val="003B3AA3"/>
    <w:rsid w:val="003B4388"/>
    <w:rsid w:val="003B6724"/>
    <w:rsid w:val="003B6AB8"/>
    <w:rsid w:val="003B7141"/>
    <w:rsid w:val="003B7FDF"/>
    <w:rsid w:val="003C467C"/>
    <w:rsid w:val="003C4682"/>
    <w:rsid w:val="003C5FA2"/>
    <w:rsid w:val="003C749F"/>
    <w:rsid w:val="003D38D3"/>
    <w:rsid w:val="003D46C4"/>
    <w:rsid w:val="003D71A0"/>
    <w:rsid w:val="003D7BB5"/>
    <w:rsid w:val="003E1C7A"/>
    <w:rsid w:val="003E1FB6"/>
    <w:rsid w:val="003E37DF"/>
    <w:rsid w:val="003E4193"/>
    <w:rsid w:val="003F06C0"/>
    <w:rsid w:val="003F3A30"/>
    <w:rsid w:val="003F5E27"/>
    <w:rsid w:val="003F6D4D"/>
    <w:rsid w:val="003F74B1"/>
    <w:rsid w:val="004106CD"/>
    <w:rsid w:val="00410BED"/>
    <w:rsid w:val="00411806"/>
    <w:rsid w:val="00415AF7"/>
    <w:rsid w:val="00415F75"/>
    <w:rsid w:val="00417BBA"/>
    <w:rsid w:val="00420C27"/>
    <w:rsid w:val="00421549"/>
    <w:rsid w:val="00422385"/>
    <w:rsid w:val="0042371B"/>
    <w:rsid w:val="0042580C"/>
    <w:rsid w:val="004271B4"/>
    <w:rsid w:val="00430D8E"/>
    <w:rsid w:val="00432B76"/>
    <w:rsid w:val="00433DCD"/>
    <w:rsid w:val="00435B69"/>
    <w:rsid w:val="004367B9"/>
    <w:rsid w:val="00437769"/>
    <w:rsid w:val="0044094C"/>
    <w:rsid w:val="004416A9"/>
    <w:rsid w:val="00441A33"/>
    <w:rsid w:val="00442885"/>
    <w:rsid w:val="00444187"/>
    <w:rsid w:val="00445361"/>
    <w:rsid w:val="0044543A"/>
    <w:rsid w:val="004467E1"/>
    <w:rsid w:val="00450BC7"/>
    <w:rsid w:val="00450D40"/>
    <w:rsid w:val="00454236"/>
    <w:rsid w:val="00455E7B"/>
    <w:rsid w:val="00455E7D"/>
    <w:rsid w:val="00462BB2"/>
    <w:rsid w:val="00463B71"/>
    <w:rsid w:val="00467E04"/>
    <w:rsid w:val="00471A58"/>
    <w:rsid w:val="00471BFA"/>
    <w:rsid w:val="0047209E"/>
    <w:rsid w:val="004732DA"/>
    <w:rsid w:val="004747D9"/>
    <w:rsid w:val="00475C72"/>
    <w:rsid w:val="00476DE2"/>
    <w:rsid w:val="004779EF"/>
    <w:rsid w:val="00477E7B"/>
    <w:rsid w:val="00480F28"/>
    <w:rsid w:val="00484645"/>
    <w:rsid w:val="00485167"/>
    <w:rsid w:val="004852DC"/>
    <w:rsid w:val="00486939"/>
    <w:rsid w:val="00491180"/>
    <w:rsid w:val="00492AC2"/>
    <w:rsid w:val="0049591B"/>
    <w:rsid w:val="00496C64"/>
    <w:rsid w:val="0049725E"/>
    <w:rsid w:val="004A065D"/>
    <w:rsid w:val="004A6595"/>
    <w:rsid w:val="004A67EC"/>
    <w:rsid w:val="004B409C"/>
    <w:rsid w:val="004B4505"/>
    <w:rsid w:val="004B678B"/>
    <w:rsid w:val="004C03E3"/>
    <w:rsid w:val="004C2B43"/>
    <w:rsid w:val="004C443A"/>
    <w:rsid w:val="004C756E"/>
    <w:rsid w:val="004D20EE"/>
    <w:rsid w:val="004D48EE"/>
    <w:rsid w:val="004D52CD"/>
    <w:rsid w:val="004D64E4"/>
    <w:rsid w:val="004E28C7"/>
    <w:rsid w:val="004E32D9"/>
    <w:rsid w:val="004F08FB"/>
    <w:rsid w:val="004F0B38"/>
    <w:rsid w:val="004F0CD0"/>
    <w:rsid w:val="004F0F8E"/>
    <w:rsid w:val="004F210E"/>
    <w:rsid w:val="0050105F"/>
    <w:rsid w:val="00501B34"/>
    <w:rsid w:val="005029B4"/>
    <w:rsid w:val="00502DA9"/>
    <w:rsid w:val="00503B87"/>
    <w:rsid w:val="00504200"/>
    <w:rsid w:val="00504B60"/>
    <w:rsid w:val="00504D30"/>
    <w:rsid w:val="00505C9D"/>
    <w:rsid w:val="0050646A"/>
    <w:rsid w:val="005066A8"/>
    <w:rsid w:val="005068B2"/>
    <w:rsid w:val="00506EE2"/>
    <w:rsid w:val="00511B58"/>
    <w:rsid w:val="005130A3"/>
    <w:rsid w:val="005132B9"/>
    <w:rsid w:val="00516DD4"/>
    <w:rsid w:val="0052081C"/>
    <w:rsid w:val="00521F49"/>
    <w:rsid w:val="0052408D"/>
    <w:rsid w:val="00526071"/>
    <w:rsid w:val="00527224"/>
    <w:rsid w:val="00527D58"/>
    <w:rsid w:val="00531425"/>
    <w:rsid w:val="005343EF"/>
    <w:rsid w:val="005369CC"/>
    <w:rsid w:val="00540299"/>
    <w:rsid w:val="00541888"/>
    <w:rsid w:val="00550D3F"/>
    <w:rsid w:val="005518B1"/>
    <w:rsid w:val="00551E2F"/>
    <w:rsid w:val="005530EF"/>
    <w:rsid w:val="00554176"/>
    <w:rsid w:val="00554A72"/>
    <w:rsid w:val="00555107"/>
    <w:rsid w:val="00555546"/>
    <w:rsid w:val="0055555E"/>
    <w:rsid w:val="00561E08"/>
    <w:rsid w:val="00562FD1"/>
    <w:rsid w:val="005719EF"/>
    <w:rsid w:val="00576D44"/>
    <w:rsid w:val="0058242A"/>
    <w:rsid w:val="005826CF"/>
    <w:rsid w:val="00582B24"/>
    <w:rsid w:val="00585729"/>
    <w:rsid w:val="00585FCB"/>
    <w:rsid w:val="00586D9C"/>
    <w:rsid w:val="00587405"/>
    <w:rsid w:val="00592E5C"/>
    <w:rsid w:val="00593B21"/>
    <w:rsid w:val="00594BEF"/>
    <w:rsid w:val="0059572B"/>
    <w:rsid w:val="005964FE"/>
    <w:rsid w:val="005A1261"/>
    <w:rsid w:val="005A642E"/>
    <w:rsid w:val="005A701C"/>
    <w:rsid w:val="005A71C6"/>
    <w:rsid w:val="005A7628"/>
    <w:rsid w:val="005B02A4"/>
    <w:rsid w:val="005B102C"/>
    <w:rsid w:val="005B20E5"/>
    <w:rsid w:val="005B4538"/>
    <w:rsid w:val="005B5935"/>
    <w:rsid w:val="005B599D"/>
    <w:rsid w:val="005B6548"/>
    <w:rsid w:val="005C0EA3"/>
    <w:rsid w:val="005C32EF"/>
    <w:rsid w:val="005C527B"/>
    <w:rsid w:val="005C703D"/>
    <w:rsid w:val="005D07A6"/>
    <w:rsid w:val="005D450D"/>
    <w:rsid w:val="005D5CCB"/>
    <w:rsid w:val="005E5014"/>
    <w:rsid w:val="005E60AE"/>
    <w:rsid w:val="005E62AE"/>
    <w:rsid w:val="005E7980"/>
    <w:rsid w:val="005F23A2"/>
    <w:rsid w:val="005F2549"/>
    <w:rsid w:val="005F26F7"/>
    <w:rsid w:val="005F5EBC"/>
    <w:rsid w:val="005F6351"/>
    <w:rsid w:val="006034B8"/>
    <w:rsid w:val="00603D6D"/>
    <w:rsid w:val="006045BB"/>
    <w:rsid w:val="00604BE8"/>
    <w:rsid w:val="00604EC2"/>
    <w:rsid w:val="00606A6A"/>
    <w:rsid w:val="00613BAC"/>
    <w:rsid w:val="006176B4"/>
    <w:rsid w:val="00620D4F"/>
    <w:rsid w:val="00620ED5"/>
    <w:rsid w:val="00622862"/>
    <w:rsid w:val="00623659"/>
    <w:rsid w:val="00623D66"/>
    <w:rsid w:val="00623DEF"/>
    <w:rsid w:val="0062485C"/>
    <w:rsid w:val="00624DCD"/>
    <w:rsid w:val="006254A0"/>
    <w:rsid w:val="0063188D"/>
    <w:rsid w:val="00631947"/>
    <w:rsid w:val="00632B83"/>
    <w:rsid w:val="00632D70"/>
    <w:rsid w:val="00635E64"/>
    <w:rsid w:val="006409B6"/>
    <w:rsid w:val="00640D6E"/>
    <w:rsid w:val="00642501"/>
    <w:rsid w:val="0064300C"/>
    <w:rsid w:val="00643E2C"/>
    <w:rsid w:val="0064410D"/>
    <w:rsid w:val="00644287"/>
    <w:rsid w:val="0064442B"/>
    <w:rsid w:val="00644D34"/>
    <w:rsid w:val="00644E53"/>
    <w:rsid w:val="00645B52"/>
    <w:rsid w:val="00647074"/>
    <w:rsid w:val="006473AA"/>
    <w:rsid w:val="00647FEB"/>
    <w:rsid w:val="006543B3"/>
    <w:rsid w:val="006552C8"/>
    <w:rsid w:val="00657577"/>
    <w:rsid w:val="00661C85"/>
    <w:rsid w:val="00665177"/>
    <w:rsid w:val="00665723"/>
    <w:rsid w:val="00665B50"/>
    <w:rsid w:val="00667054"/>
    <w:rsid w:val="00667922"/>
    <w:rsid w:val="00667FA0"/>
    <w:rsid w:val="0067093D"/>
    <w:rsid w:val="0067170C"/>
    <w:rsid w:val="006759A6"/>
    <w:rsid w:val="006775E8"/>
    <w:rsid w:val="006803C8"/>
    <w:rsid w:val="00682EFF"/>
    <w:rsid w:val="00683F97"/>
    <w:rsid w:val="006841A1"/>
    <w:rsid w:val="00684A81"/>
    <w:rsid w:val="006872C6"/>
    <w:rsid w:val="00690362"/>
    <w:rsid w:val="00690FDA"/>
    <w:rsid w:val="00693A47"/>
    <w:rsid w:val="0069483C"/>
    <w:rsid w:val="00695AA8"/>
    <w:rsid w:val="0069793E"/>
    <w:rsid w:val="006A20E0"/>
    <w:rsid w:val="006A42DA"/>
    <w:rsid w:val="006A523B"/>
    <w:rsid w:val="006A5502"/>
    <w:rsid w:val="006A584B"/>
    <w:rsid w:val="006A70D1"/>
    <w:rsid w:val="006B0A69"/>
    <w:rsid w:val="006B0A8F"/>
    <w:rsid w:val="006B102A"/>
    <w:rsid w:val="006B165C"/>
    <w:rsid w:val="006B1ABF"/>
    <w:rsid w:val="006B1F18"/>
    <w:rsid w:val="006B2482"/>
    <w:rsid w:val="006B708D"/>
    <w:rsid w:val="006B7CE2"/>
    <w:rsid w:val="006C05AE"/>
    <w:rsid w:val="006C0707"/>
    <w:rsid w:val="006C1172"/>
    <w:rsid w:val="006C3377"/>
    <w:rsid w:val="006C46B8"/>
    <w:rsid w:val="006C6A3D"/>
    <w:rsid w:val="006D0F84"/>
    <w:rsid w:val="006D1715"/>
    <w:rsid w:val="006D2D91"/>
    <w:rsid w:val="006D2DF9"/>
    <w:rsid w:val="006D4B92"/>
    <w:rsid w:val="006D6650"/>
    <w:rsid w:val="006E0556"/>
    <w:rsid w:val="006E342D"/>
    <w:rsid w:val="006E54A9"/>
    <w:rsid w:val="006E5D05"/>
    <w:rsid w:val="006F2010"/>
    <w:rsid w:val="006F2B72"/>
    <w:rsid w:val="006F2C8D"/>
    <w:rsid w:val="006F35E2"/>
    <w:rsid w:val="006F5897"/>
    <w:rsid w:val="006F6313"/>
    <w:rsid w:val="007001BE"/>
    <w:rsid w:val="007004AC"/>
    <w:rsid w:val="0070174D"/>
    <w:rsid w:val="00702730"/>
    <w:rsid w:val="007028C1"/>
    <w:rsid w:val="00702BFA"/>
    <w:rsid w:val="00702D3B"/>
    <w:rsid w:val="00705616"/>
    <w:rsid w:val="00706045"/>
    <w:rsid w:val="00706314"/>
    <w:rsid w:val="00707E3E"/>
    <w:rsid w:val="00712E38"/>
    <w:rsid w:val="007130F6"/>
    <w:rsid w:val="00715D14"/>
    <w:rsid w:val="00716D29"/>
    <w:rsid w:val="0072149F"/>
    <w:rsid w:val="0072331D"/>
    <w:rsid w:val="007234B9"/>
    <w:rsid w:val="00725030"/>
    <w:rsid w:val="00726278"/>
    <w:rsid w:val="00726626"/>
    <w:rsid w:val="00733DDA"/>
    <w:rsid w:val="00736266"/>
    <w:rsid w:val="00740942"/>
    <w:rsid w:val="00741570"/>
    <w:rsid w:val="00741A4F"/>
    <w:rsid w:val="0074594A"/>
    <w:rsid w:val="00745BE0"/>
    <w:rsid w:val="0075521E"/>
    <w:rsid w:val="0075560A"/>
    <w:rsid w:val="007560AD"/>
    <w:rsid w:val="00756925"/>
    <w:rsid w:val="00760940"/>
    <w:rsid w:val="007615EB"/>
    <w:rsid w:val="00771A22"/>
    <w:rsid w:val="00772275"/>
    <w:rsid w:val="00773665"/>
    <w:rsid w:val="0077652F"/>
    <w:rsid w:val="00780473"/>
    <w:rsid w:val="00784581"/>
    <w:rsid w:val="00790EFC"/>
    <w:rsid w:val="0079182E"/>
    <w:rsid w:val="00792542"/>
    <w:rsid w:val="0079425C"/>
    <w:rsid w:val="007A7578"/>
    <w:rsid w:val="007A75AD"/>
    <w:rsid w:val="007B203E"/>
    <w:rsid w:val="007B386C"/>
    <w:rsid w:val="007B4D85"/>
    <w:rsid w:val="007B5342"/>
    <w:rsid w:val="007B5D5B"/>
    <w:rsid w:val="007B6595"/>
    <w:rsid w:val="007B7E7A"/>
    <w:rsid w:val="007C21D8"/>
    <w:rsid w:val="007C265A"/>
    <w:rsid w:val="007C2E74"/>
    <w:rsid w:val="007C396A"/>
    <w:rsid w:val="007C3EA7"/>
    <w:rsid w:val="007C58DC"/>
    <w:rsid w:val="007C7547"/>
    <w:rsid w:val="007C7DFD"/>
    <w:rsid w:val="007D1806"/>
    <w:rsid w:val="007D1B39"/>
    <w:rsid w:val="007D442C"/>
    <w:rsid w:val="007D47C1"/>
    <w:rsid w:val="007D4A4B"/>
    <w:rsid w:val="007D5FD8"/>
    <w:rsid w:val="007D747A"/>
    <w:rsid w:val="007D751F"/>
    <w:rsid w:val="007D7FF1"/>
    <w:rsid w:val="007E0B6F"/>
    <w:rsid w:val="007E10F1"/>
    <w:rsid w:val="007E24B7"/>
    <w:rsid w:val="007E654E"/>
    <w:rsid w:val="007F1818"/>
    <w:rsid w:val="007F2208"/>
    <w:rsid w:val="007F4E9E"/>
    <w:rsid w:val="007F64E6"/>
    <w:rsid w:val="007F64F2"/>
    <w:rsid w:val="007F6CB6"/>
    <w:rsid w:val="007F7C9B"/>
    <w:rsid w:val="008024EF"/>
    <w:rsid w:val="0080314E"/>
    <w:rsid w:val="008034E4"/>
    <w:rsid w:val="00803E89"/>
    <w:rsid w:val="00806364"/>
    <w:rsid w:val="008104E3"/>
    <w:rsid w:val="00811E73"/>
    <w:rsid w:val="00813137"/>
    <w:rsid w:val="00815792"/>
    <w:rsid w:val="00815F53"/>
    <w:rsid w:val="0082134B"/>
    <w:rsid w:val="008249E5"/>
    <w:rsid w:val="00826A31"/>
    <w:rsid w:val="0082728A"/>
    <w:rsid w:val="00830062"/>
    <w:rsid w:val="00831112"/>
    <w:rsid w:val="00832F0F"/>
    <w:rsid w:val="008351C1"/>
    <w:rsid w:val="0083753F"/>
    <w:rsid w:val="0084067F"/>
    <w:rsid w:val="00840BEC"/>
    <w:rsid w:val="00843958"/>
    <w:rsid w:val="00846253"/>
    <w:rsid w:val="00846EB5"/>
    <w:rsid w:val="00847845"/>
    <w:rsid w:val="0084791E"/>
    <w:rsid w:val="00847F36"/>
    <w:rsid w:val="00850F8B"/>
    <w:rsid w:val="008516C3"/>
    <w:rsid w:val="00853C4E"/>
    <w:rsid w:val="0085481A"/>
    <w:rsid w:val="008560F0"/>
    <w:rsid w:val="0086075D"/>
    <w:rsid w:val="00864634"/>
    <w:rsid w:val="00864E9A"/>
    <w:rsid w:val="008673C9"/>
    <w:rsid w:val="00867FB1"/>
    <w:rsid w:val="00874567"/>
    <w:rsid w:val="00882342"/>
    <w:rsid w:val="00882C71"/>
    <w:rsid w:val="00890D68"/>
    <w:rsid w:val="00890DC5"/>
    <w:rsid w:val="00891824"/>
    <w:rsid w:val="008941FD"/>
    <w:rsid w:val="00897ECB"/>
    <w:rsid w:val="008A2EC4"/>
    <w:rsid w:val="008A4F27"/>
    <w:rsid w:val="008A526A"/>
    <w:rsid w:val="008A574B"/>
    <w:rsid w:val="008B0BCA"/>
    <w:rsid w:val="008B2C5B"/>
    <w:rsid w:val="008B30A3"/>
    <w:rsid w:val="008B3554"/>
    <w:rsid w:val="008B35AB"/>
    <w:rsid w:val="008B3A79"/>
    <w:rsid w:val="008B4C60"/>
    <w:rsid w:val="008B6C1A"/>
    <w:rsid w:val="008B6F86"/>
    <w:rsid w:val="008B7E08"/>
    <w:rsid w:val="008C24B8"/>
    <w:rsid w:val="008C389C"/>
    <w:rsid w:val="008C3E8F"/>
    <w:rsid w:val="008C3F54"/>
    <w:rsid w:val="008C4833"/>
    <w:rsid w:val="008C578E"/>
    <w:rsid w:val="008C69D4"/>
    <w:rsid w:val="008D0840"/>
    <w:rsid w:val="008D1E46"/>
    <w:rsid w:val="008D2446"/>
    <w:rsid w:val="008D2982"/>
    <w:rsid w:val="008D3D23"/>
    <w:rsid w:val="008D4C60"/>
    <w:rsid w:val="008D534E"/>
    <w:rsid w:val="008D5896"/>
    <w:rsid w:val="008D6704"/>
    <w:rsid w:val="008E0176"/>
    <w:rsid w:val="008E0B78"/>
    <w:rsid w:val="008E1C1D"/>
    <w:rsid w:val="008E368A"/>
    <w:rsid w:val="008E41F8"/>
    <w:rsid w:val="008E4832"/>
    <w:rsid w:val="008E56E0"/>
    <w:rsid w:val="008F479A"/>
    <w:rsid w:val="008F4A44"/>
    <w:rsid w:val="008F5D87"/>
    <w:rsid w:val="00902051"/>
    <w:rsid w:val="009029E6"/>
    <w:rsid w:val="00903419"/>
    <w:rsid w:val="00906CFE"/>
    <w:rsid w:val="0091187C"/>
    <w:rsid w:val="00911AB2"/>
    <w:rsid w:val="00913CD9"/>
    <w:rsid w:val="00920FD7"/>
    <w:rsid w:val="00921201"/>
    <w:rsid w:val="009216B2"/>
    <w:rsid w:val="0092371F"/>
    <w:rsid w:val="0092380A"/>
    <w:rsid w:val="0092521D"/>
    <w:rsid w:val="00925A3C"/>
    <w:rsid w:val="00932C83"/>
    <w:rsid w:val="00934B91"/>
    <w:rsid w:val="00934E97"/>
    <w:rsid w:val="009357E6"/>
    <w:rsid w:val="00935975"/>
    <w:rsid w:val="00936012"/>
    <w:rsid w:val="009376EC"/>
    <w:rsid w:val="009401C6"/>
    <w:rsid w:val="009409BD"/>
    <w:rsid w:val="00946A66"/>
    <w:rsid w:val="009473A9"/>
    <w:rsid w:val="009475D6"/>
    <w:rsid w:val="00947A5F"/>
    <w:rsid w:val="009539A6"/>
    <w:rsid w:val="00962500"/>
    <w:rsid w:val="0096315E"/>
    <w:rsid w:val="00964C02"/>
    <w:rsid w:val="00964EFE"/>
    <w:rsid w:val="00966E77"/>
    <w:rsid w:val="009707F8"/>
    <w:rsid w:val="009740F7"/>
    <w:rsid w:val="00974A96"/>
    <w:rsid w:val="00975887"/>
    <w:rsid w:val="00977013"/>
    <w:rsid w:val="00980D8C"/>
    <w:rsid w:val="009815C1"/>
    <w:rsid w:val="00982E3C"/>
    <w:rsid w:val="00987C1A"/>
    <w:rsid w:val="00990A4E"/>
    <w:rsid w:val="00993207"/>
    <w:rsid w:val="00994E58"/>
    <w:rsid w:val="009965DD"/>
    <w:rsid w:val="009A16E4"/>
    <w:rsid w:val="009A2804"/>
    <w:rsid w:val="009A313F"/>
    <w:rsid w:val="009A4F4A"/>
    <w:rsid w:val="009A4F5C"/>
    <w:rsid w:val="009A7E2C"/>
    <w:rsid w:val="009B05CC"/>
    <w:rsid w:val="009B1ADB"/>
    <w:rsid w:val="009B2994"/>
    <w:rsid w:val="009B3C08"/>
    <w:rsid w:val="009B3FDA"/>
    <w:rsid w:val="009B798A"/>
    <w:rsid w:val="009B7FB8"/>
    <w:rsid w:val="009C1539"/>
    <w:rsid w:val="009C222A"/>
    <w:rsid w:val="009C39A2"/>
    <w:rsid w:val="009C67C5"/>
    <w:rsid w:val="009D42E5"/>
    <w:rsid w:val="009D4B55"/>
    <w:rsid w:val="009D684A"/>
    <w:rsid w:val="009D6C70"/>
    <w:rsid w:val="009D7BF6"/>
    <w:rsid w:val="009E0633"/>
    <w:rsid w:val="009E1F4F"/>
    <w:rsid w:val="009E2DD7"/>
    <w:rsid w:val="009E59E2"/>
    <w:rsid w:val="009E7251"/>
    <w:rsid w:val="009F062A"/>
    <w:rsid w:val="009F34D6"/>
    <w:rsid w:val="009F4614"/>
    <w:rsid w:val="009F7EFD"/>
    <w:rsid w:val="00A00933"/>
    <w:rsid w:val="00A00E13"/>
    <w:rsid w:val="00A01ACA"/>
    <w:rsid w:val="00A02422"/>
    <w:rsid w:val="00A031BC"/>
    <w:rsid w:val="00A03E3A"/>
    <w:rsid w:val="00A04B06"/>
    <w:rsid w:val="00A07D26"/>
    <w:rsid w:val="00A11E32"/>
    <w:rsid w:val="00A14B30"/>
    <w:rsid w:val="00A16434"/>
    <w:rsid w:val="00A17035"/>
    <w:rsid w:val="00A201C6"/>
    <w:rsid w:val="00A20451"/>
    <w:rsid w:val="00A2223D"/>
    <w:rsid w:val="00A23DA8"/>
    <w:rsid w:val="00A25AF2"/>
    <w:rsid w:val="00A25C67"/>
    <w:rsid w:val="00A26D53"/>
    <w:rsid w:val="00A274ED"/>
    <w:rsid w:val="00A2790E"/>
    <w:rsid w:val="00A302B6"/>
    <w:rsid w:val="00A310BD"/>
    <w:rsid w:val="00A340B5"/>
    <w:rsid w:val="00A3526D"/>
    <w:rsid w:val="00A361D4"/>
    <w:rsid w:val="00A411CA"/>
    <w:rsid w:val="00A41817"/>
    <w:rsid w:val="00A43251"/>
    <w:rsid w:val="00A4642C"/>
    <w:rsid w:val="00A50C1E"/>
    <w:rsid w:val="00A51151"/>
    <w:rsid w:val="00A52E58"/>
    <w:rsid w:val="00A532AC"/>
    <w:rsid w:val="00A53443"/>
    <w:rsid w:val="00A53833"/>
    <w:rsid w:val="00A543FB"/>
    <w:rsid w:val="00A55549"/>
    <w:rsid w:val="00A5592A"/>
    <w:rsid w:val="00A566B3"/>
    <w:rsid w:val="00A57617"/>
    <w:rsid w:val="00A61FC5"/>
    <w:rsid w:val="00A63CAD"/>
    <w:rsid w:val="00A63FAF"/>
    <w:rsid w:val="00A64C29"/>
    <w:rsid w:val="00A67ABD"/>
    <w:rsid w:val="00A723D7"/>
    <w:rsid w:val="00A72C02"/>
    <w:rsid w:val="00A76102"/>
    <w:rsid w:val="00A77143"/>
    <w:rsid w:val="00A8165B"/>
    <w:rsid w:val="00A82C82"/>
    <w:rsid w:val="00A831A8"/>
    <w:rsid w:val="00A84276"/>
    <w:rsid w:val="00A84526"/>
    <w:rsid w:val="00A869D3"/>
    <w:rsid w:val="00A86D98"/>
    <w:rsid w:val="00A87FE2"/>
    <w:rsid w:val="00A91656"/>
    <w:rsid w:val="00A91929"/>
    <w:rsid w:val="00A93576"/>
    <w:rsid w:val="00A94522"/>
    <w:rsid w:val="00A949F4"/>
    <w:rsid w:val="00A955D1"/>
    <w:rsid w:val="00A97D94"/>
    <w:rsid w:val="00AA361E"/>
    <w:rsid w:val="00AA401A"/>
    <w:rsid w:val="00AA4982"/>
    <w:rsid w:val="00AA525A"/>
    <w:rsid w:val="00AA7357"/>
    <w:rsid w:val="00AB051B"/>
    <w:rsid w:val="00AB0D5C"/>
    <w:rsid w:val="00AB1016"/>
    <w:rsid w:val="00AB152D"/>
    <w:rsid w:val="00AB1E64"/>
    <w:rsid w:val="00AB2099"/>
    <w:rsid w:val="00AB59A2"/>
    <w:rsid w:val="00AB70F9"/>
    <w:rsid w:val="00AC393A"/>
    <w:rsid w:val="00AC423E"/>
    <w:rsid w:val="00AC6E5F"/>
    <w:rsid w:val="00AC7317"/>
    <w:rsid w:val="00AC7B0E"/>
    <w:rsid w:val="00AD1909"/>
    <w:rsid w:val="00AD2DFC"/>
    <w:rsid w:val="00AD3459"/>
    <w:rsid w:val="00AD34C9"/>
    <w:rsid w:val="00AD3A74"/>
    <w:rsid w:val="00AD488E"/>
    <w:rsid w:val="00AD52B9"/>
    <w:rsid w:val="00AD5CCE"/>
    <w:rsid w:val="00AD61C8"/>
    <w:rsid w:val="00AE0A42"/>
    <w:rsid w:val="00AE0C97"/>
    <w:rsid w:val="00AE3EFE"/>
    <w:rsid w:val="00AE3FC2"/>
    <w:rsid w:val="00AE5D40"/>
    <w:rsid w:val="00AE618A"/>
    <w:rsid w:val="00AE6E61"/>
    <w:rsid w:val="00AF0276"/>
    <w:rsid w:val="00AF0D08"/>
    <w:rsid w:val="00AF25B3"/>
    <w:rsid w:val="00AF44C6"/>
    <w:rsid w:val="00AF4CC6"/>
    <w:rsid w:val="00AF6615"/>
    <w:rsid w:val="00B00480"/>
    <w:rsid w:val="00B03094"/>
    <w:rsid w:val="00B065D5"/>
    <w:rsid w:val="00B13D67"/>
    <w:rsid w:val="00B14611"/>
    <w:rsid w:val="00B17BFD"/>
    <w:rsid w:val="00B205B8"/>
    <w:rsid w:val="00B216FB"/>
    <w:rsid w:val="00B2213B"/>
    <w:rsid w:val="00B22B8B"/>
    <w:rsid w:val="00B24E0B"/>
    <w:rsid w:val="00B272A2"/>
    <w:rsid w:val="00B34D7B"/>
    <w:rsid w:val="00B37C0F"/>
    <w:rsid w:val="00B40F36"/>
    <w:rsid w:val="00B41B5E"/>
    <w:rsid w:val="00B41F56"/>
    <w:rsid w:val="00B4456E"/>
    <w:rsid w:val="00B455E8"/>
    <w:rsid w:val="00B457FF"/>
    <w:rsid w:val="00B460AE"/>
    <w:rsid w:val="00B46ACD"/>
    <w:rsid w:val="00B46FA8"/>
    <w:rsid w:val="00B47D4B"/>
    <w:rsid w:val="00B5052E"/>
    <w:rsid w:val="00B5059A"/>
    <w:rsid w:val="00B511DC"/>
    <w:rsid w:val="00B61FF1"/>
    <w:rsid w:val="00B625AC"/>
    <w:rsid w:val="00B62652"/>
    <w:rsid w:val="00B64F59"/>
    <w:rsid w:val="00B6664E"/>
    <w:rsid w:val="00B67887"/>
    <w:rsid w:val="00B67E22"/>
    <w:rsid w:val="00B67F1C"/>
    <w:rsid w:val="00B701BD"/>
    <w:rsid w:val="00B71A0E"/>
    <w:rsid w:val="00B74769"/>
    <w:rsid w:val="00B7573E"/>
    <w:rsid w:val="00B80385"/>
    <w:rsid w:val="00B812E7"/>
    <w:rsid w:val="00B84706"/>
    <w:rsid w:val="00B84F37"/>
    <w:rsid w:val="00B871B8"/>
    <w:rsid w:val="00B90DE4"/>
    <w:rsid w:val="00B92213"/>
    <w:rsid w:val="00BA10F9"/>
    <w:rsid w:val="00BA7BB6"/>
    <w:rsid w:val="00BB18C8"/>
    <w:rsid w:val="00BB3EB2"/>
    <w:rsid w:val="00BB4DBF"/>
    <w:rsid w:val="00BC055B"/>
    <w:rsid w:val="00BC0FBF"/>
    <w:rsid w:val="00BC1212"/>
    <w:rsid w:val="00BC30B7"/>
    <w:rsid w:val="00BC356C"/>
    <w:rsid w:val="00BC3F4D"/>
    <w:rsid w:val="00BC7454"/>
    <w:rsid w:val="00BD52D9"/>
    <w:rsid w:val="00BE1CB3"/>
    <w:rsid w:val="00BE2C0F"/>
    <w:rsid w:val="00BE3FE0"/>
    <w:rsid w:val="00BE48E5"/>
    <w:rsid w:val="00BE4BE5"/>
    <w:rsid w:val="00BE5C23"/>
    <w:rsid w:val="00BE7A6F"/>
    <w:rsid w:val="00BE7ACB"/>
    <w:rsid w:val="00BF15FD"/>
    <w:rsid w:val="00BF2123"/>
    <w:rsid w:val="00BF39DC"/>
    <w:rsid w:val="00BF567F"/>
    <w:rsid w:val="00BF757E"/>
    <w:rsid w:val="00C00B1F"/>
    <w:rsid w:val="00C00DA9"/>
    <w:rsid w:val="00C01CAF"/>
    <w:rsid w:val="00C047E7"/>
    <w:rsid w:val="00C06C45"/>
    <w:rsid w:val="00C1215C"/>
    <w:rsid w:val="00C13845"/>
    <w:rsid w:val="00C16808"/>
    <w:rsid w:val="00C16B77"/>
    <w:rsid w:val="00C2007F"/>
    <w:rsid w:val="00C20514"/>
    <w:rsid w:val="00C2144F"/>
    <w:rsid w:val="00C21932"/>
    <w:rsid w:val="00C33BCE"/>
    <w:rsid w:val="00C347EC"/>
    <w:rsid w:val="00C348E4"/>
    <w:rsid w:val="00C35A4F"/>
    <w:rsid w:val="00C40F36"/>
    <w:rsid w:val="00C4285C"/>
    <w:rsid w:val="00C42BE0"/>
    <w:rsid w:val="00C42BFD"/>
    <w:rsid w:val="00C42DEA"/>
    <w:rsid w:val="00C432FD"/>
    <w:rsid w:val="00C434A5"/>
    <w:rsid w:val="00C455B3"/>
    <w:rsid w:val="00C467E2"/>
    <w:rsid w:val="00C472FA"/>
    <w:rsid w:val="00C47B82"/>
    <w:rsid w:val="00C52A62"/>
    <w:rsid w:val="00C53271"/>
    <w:rsid w:val="00C57FD5"/>
    <w:rsid w:val="00C62BA9"/>
    <w:rsid w:val="00C63B82"/>
    <w:rsid w:val="00C64C44"/>
    <w:rsid w:val="00C66937"/>
    <w:rsid w:val="00C679FB"/>
    <w:rsid w:val="00C71C5E"/>
    <w:rsid w:val="00C71EAC"/>
    <w:rsid w:val="00C727AA"/>
    <w:rsid w:val="00C739FE"/>
    <w:rsid w:val="00C740E7"/>
    <w:rsid w:val="00C74121"/>
    <w:rsid w:val="00C75071"/>
    <w:rsid w:val="00C8149E"/>
    <w:rsid w:val="00C83496"/>
    <w:rsid w:val="00C842BA"/>
    <w:rsid w:val="00C84B3F"/>
    <w:rsid w:val="00C86309"/>
    <w:rsid w:val="00C86D33"/>
    <w:rsid w:val="00C872DB"/>
    <w:rsid w:val="00C9124E"/>
    <w:rsid w:val="00C91F0F"/>
    <w:rsid w:val="00C95856"/>
    <w:rsid w:val="00C95B45"/>
    <w:rsid w:val="00CA2537"/>
    <w:rsid w:val="00CA2BF3"/>
    <w:rsid w:val="00CA34EB"/>
    <w:rsid w:val="00CA5867"/>
    <w:rsid w:val="00CB2601"/>
    <w:rsid w:val="00CB3F3D"/>
    <w:rsid w:val="00CB4468"/>
    <w:rsid w:val="00CB5594"/>
    <w:rsid w:val="00CB64AF"/>
    <w:rsid w:val="00CC11C2"/>
    <w:rsid w:val="00CC2161"/>
    <w:rsid w:val="00CC3F2F"/>
    <w:rsid w:val="00CC4CC8"/>
    <w:rsid w:val="00CC51AD"/>
    <w:rsid w:val="00CC6113"/>
    <w:rsid w:val="00CC6C84"/>
    <w:rsid w:val="00CC71A7"/>
    <w:rsid w:val="00CC74DA"/>
    <w:rsid w:val="00CC7B1A"/>
    <w:rsid w:val="00CD00AB"/>
    <w:rsid w:val="00CD058E"/>
    <w:rsid w:val="00CD13F8"/>
    <w:rsid w:val="00CD3FB9"/>
    <w:rsid w:val="00CD77C0"/>
    <w:rsid w:val="00CE1C73"/>
    <w:rsid w:val="00CE25F4"/>
    <w:rsid w:val="00CE4D47"/>
    <w:rsid w:val="00CE725E"/>
    <w:rsid w:val="00CF424A"/>
    <w:rsid w:val="00CF4C6D"/>
    <w:rsid w:val="00D00F58"/>
    <w:rsid w:val="00D0580A"/>
    <w:rsid w:val="00D059D6"/>
    <w:rsid w:val="00D0623F"/>
    <w:rsid w:val="00D069FA"/>
    <w:rsid w:val="00D06BA3"/>
    <w:rsid w:val="00D11501"/>
    <w:rsid w:val="00D1458B"/>
    <w:rsid w:val="00D15414"/>
    <w:rsid w:val="00D20B2E"/>
    <w:rsid w:val="00D21473"/>
    <w:rsid w:val="00D23621"/>
    <w:rsid w:val="00D240AE"/>
    <w:rsid w:val="00D26EDC"/>
    <w:rsid w:val="00D32222"/>
    <w:rsid w:val="00D32D38"/>
    <w:rsid w:val="00D343E0"/>
    <w:rsid w:val="00D35370"/>
    <w:rsid w:val="00D41D4C"/>
    <w:rsid w:val="00D41F81"/>
    <w:rsid w:val="00D4266A"/>
    <w:rsid w:val="00D44FA4"/>
    <w:rsid w:val="00D45099"/>
    <w:rsid w:val="00D471E7"/>
    <w:rsid w:val="00D5108D"/>
    <w:rsid w:val="00D54038"/>
    <w:rsid w:val="00D54CF8"/>
    <w:rsid w:val="00D54FC2"/>
    <w:rsid w:val="00D5606F"/>
    <w:rsid w:val="00D56A56"/>
    <w:rsid w:val="00D56BE1"/>
    <w:rsid w:val="00D57EF7"/>
    <w:rsid w:val="00D6114E"/>
    <w:rsid w:val="00D63B1C"/>
    <w:rsid w:val="00D648FD"/>
    <w:rsid w:val="00D65324"/>
    <w:rsid w:val="00D7009D"/>
    <w:rsid w:val="00D70E26"/>
    <w:rsid w:val="00D71DA9"/>
    <w:rsid w:val="00D72973"/>
    <w:rsid w:val="00D75551"/>
    <w:rsid w:val="00D76455"/>
    <w:rsid w:val="00D76FDB"/>
    <w:rsid w:val="00D772D1"/>
    <w:rsid w:val="00D838B0"/>
    <w:rsid w:val="00D83A03"/>
    <w:rsid w:val="00D8420C"/>
    <w:rsid w:val="00D8591F"/>
    <w:rsid w:val="00D914CE"/>
    <w:rsid w:val="00D94AF5"/>
    <w:rsid w:val="00DA0635"/>
    <w:rsid w:val="00DA1998"/>
    <w:rsid w:val="00DA40CE"/>
    <w:rsid w:val="00DA5BC4"/>
    <w:rsid w:val="00DA7589"/>
    <w:rsid w:val="00DA772A"/>
    <w:rsid w:val="00DB0CCA"/>
    <w:rsid w:val="00DB3AA0"/>
    <w:rsid w:val="00DB48CF"/>
    <w:rsid w:val="00DB4D46"/>
    <w:rsid w:val="00DB5976"/>
    <w:rsid w:val="00DB6D73"/>
    <w:rsid w:val="00DC1259"/>
    <w:rsid w:val="00DC1996"/>
    <w:rsid w:val="00DC1DB4"/>
    <w:rsid w:val="00DC3E65"/>
    <w:rsid w:val="00DC4D2C"/>
    <w:rsid w:val="00DC575E"/>
    <w:rsid w:val="00DC5972"/>
    <w:rsid w:val="00DC5E15"/>
    <w:rsid w:val="00DD00BF"/>
    <w:rsid w:val="00DD0914"/>
    <w:rsid w:val="00DD230C"/>
    <w:rsid w:val="00DD32A4"/>
    <w:rsid w:val="00DD6673"/>
    <w:rsid w:val="00DD6F77"/>
    <w:rsid w:val="00DE002E"/>
    <w:rsid w:val="00DE08A1"/>
    <w:rsid w:val="00DE5C78"/>
    <w:rsid w:val="00DE61D4"/>
    <w:rsid w:val="00DE7962"/>
    <w:rsid w:val="00DF08AB"/>
    <w:rsid w:val="00DF0B6C"/>
    <w:rsid w:val="00DF34A4"/>
    <w:rsid w:val="00DF3665"/>
    <w:rsid w:val="00DF5D9B"/>
    <w:rsid w:val="00DF75CA"/>
    <w:rsid w:val="00DF7930"/>
    <w:rsid w:val="00DF7DCE"/>
    <w:rsid w:val="00E010F4"/>
    <w:rsid w:val="00E0529B"/>
    <w:rsid w:val="00E11842"/>
    <w:rsid w:val="00E12467"/>
    <w:rsid w:val="00E12846"/>
    <w:rsid w:val="00E130D9"/>
    <w:rsid w:val="00E1642B"/>
    <w:rsid w:val="00E21654"/>
    <w:rsid w:val="00E24A40"/>
    <w:rsid w:val="00E252EA"/>
    <w:rsid w:val="00E27743"/>
    <w:rsid w:val="00E3056A"/>
    <w:rsid w:val="00E30C9C"/>
    <w:rsid w:val="00E31389"/>
    <w:rsid w:val="00E359B5"/>
    <w:rsid w:val="00E3638F"/>
    <w:rsid w:val="00E377B5"/>
    <w:rsid w:val="00E37FB7"/>
    <w:rsid w:val="00E40238"/>
    <w:rsid w:val="00E45C41"/>
    <w:rsid w:val="00E705FD"/>
    <w:rsid w:val="00E717CB"/>
    <w:rsid w:val="00E73719"/>
    <w:rsid w:val="00E7617C"/>
    <w:rsid w:val="00E8269B"/>
    <w:rsid w:val="00E829E5"/>
    <w:rsid w:val="00E85C0A"/>
    <w:rsid w:val="00E863DE"/>
    <w:rsid w:val="00E908AD"/>
    <w:rsid w:val="00E91E7E"/>
    <w:rsid w:val="00E92FA4"/>
    <w:rsid w:val="00E95174"/>
    <w:rsid w:val="00EA18C6"/>
    <w:rsid w:val="00EA1EA4"/>
    <w:rsid w:val="00EA37A9"/>
    <w:rsid w:val="00EA4441"/>
    <w:rsid w:val="00EB0E6C"/>
    <w:rsid w:val="00EB2A62"/>
    <w:rsid w:val="00EB3162"/>
    <w:rsid w:val="00EB32A8"/>
    <w:rsid w:val="00EB331B"/>
    <w:rsid w:val="00EB3A4B"/>
    <w:rsid w:val="00EB41DC"/>
    <w:rsid w:val="00EB42F9"/>
    <w:rsid w:val="00EB46CA"/>
    <w:rsid w:val="00EB5FDF"/>
    <w:rsid w:val="00EB6296"/>
    <w:rsid w:val="00EB65D6"/>
    <w:rsid w:val="00EB7661"/>
    <w:rsid w:val="00EB77EC"/>
    <w:rsid w:val="00EC3C45"/>
    <w:rsid w:val="00EC53C3"/>
    <w:rsid w:val="00EC6599"/>
    <w:rsid w:val="00EC72B9"/>
    <w:rsid w:val="00ED0D00"/>
    <w:rsid w:val="00ED2381"/>
    <w:rsid w:val="00ED3956"/>
    <w:rsid w:val="00ED43CB"/>
    <w:rsid w:val="00ED5B13"/>
    <w:rsid w:val="00ED78E8"/>
    <w:rsid w:val="00EF1777"/>
    <w:rsid w:val="00EF3BE4"/>
    <w:rsid w:val="00EF609D"/>
    <w:rsid w:val="00F00614"/>
    <w:rsid w:val="00F0166E"/>
    <w:rsid w:val="00F01C45"/>
    <w:rsid w:val="00F021A5"/>
    <w:rsid w:val="00F04ACB"/>
    <w:rsid w:val="00F06D42"/>
    <w:rsid w:val="00F079C4"/>
    <w:rsid w:val="00F10ED1"/>
    <w:rsid w:val="00F14DDF"/>
    <w:rsid w:val="00F21E34"/>
    <w:rsid w:val="00F250BF"/>
    <w:rsid w:val="00F25D8B"/>
    <w:rsid w:val="00F2606C"/>
    <w:rsid w:val="00F3026A"/>
    <w:rsid w:val="00F330CA"/>
    <w:rsid w:val="00F34BBD"/>
    <w:rsid w:val="00F36D1D"/>
    <w:rsid w:val="00F37311"/>
    <w:rsid w:val="00F401AA"/>
    <w:rsid w:val="00F41E76"/>
    <w:rsid w:val="00F429D0"/>
    <w:rsid w:val="00F432BA"/>
    <w:rsid w:val="00F4388C"/>
    <w:rsid w:val="00F439EE"/>
    <w:rsid w:val="00F46BA4"/>
    <w:rsid w:val="00F510C8"/>
    <w:rsid w:val="00F52A76"/>
    <w:rsid w:val="00F534A8"/>
    <w:rsid w:val="00F55054"/>
    <w:rsid w:val="00F570BB"/>
    <w:rsid w:val="00F60A43"/>
    <w:rsid w:val="00F61D80"/>
    <w:rsid w:val="00F670FA"/>
    <w:rsid w:val="00F6715B"/>
    <w:rsid w:val="00F70F43"/>
    <w:rsid w:val="00F71549"/>
    <w:rsid w:val="00F7347B"/>
    <w:rsid w:val="00F75979"/>
    <w:rsid w:val="00F82C04"/>
    <w:rsid w:val="00F84CA4"/>
    <w:rsid w:val="00F86377"/>
    <w:rsid w:val="00F9009E"/>
    <w:rsid w:val="00F90A63"/>
    <w:rsid w:val="00F94C5A"/>
    <w:rsid w:val="00FA0BDA"/>
    <w:rsid w:val="00FA2622"/>
    <w:rsid w:val="00FA2A18"/>
    <w:rsid w:val="00FA2EB3"/>
    <w:rsid w:val="00FA4E7C"/>
    <w:rsid w:val="00FA533F"/>
    <w:rsid w:val="00FB0C82"/>
    <w:rsid w:val="00FB1477"/>
    <w:rsid w:val="00FB46F9"/>
    <w:rsid w:val="00FB645E"/>
    <w:rsid w:val="00FB65ED"/>
    <w:rsid w:val="00FC06B9"/>
    <w:rsid w:val="00FC229A"/>
    <w:rsid w:val="00FC2528"/>
    <w:rsid w:val="00FC2A25"/>
    <w:rsid w:val="00FC2AAB"/>
    <w:rsid w:val="00FC3C44"/>
    <w:rsid w:val="00FC493A"/>
    <w:rsid w:val="00FC544E"/>
    <w:rsid w:val="00FC7333"/>
    <w:rsid w:val="00FC76AA"/>
    <w:rsid w:val="00FD21E0"/>
    <w:rsid w:val="00FD3903"/>
    <w:rsid w:val="00FD6D0F"/>
    <w:rsid w:val="00FD7730"/>
    <w:rsid w:val="00FE18EC"/>
    <w:rsid w:val="00FE2885"/>
    <w:rsid w:val="00FE4A1D"/>
    <w:rsid w:val="00FE4D18"/>
    <w:rsid w:val="00FE4FF5"/>
    <w:rsid w:val="00FE694C"/>
    <w:rsid w:val="00FE6AC2"/>
    <w:rsid w:val="00FF0E5E"/>
    <w:rsid w:val="00FF0F9C"/>
    <w:rsid w:val="00FF1EC6"/>
    <w:rsid w:val="00FF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E7"/>
  </w:style>
  <w:style w:type="paragraph" w:styleId="Footer">
    <w:name w:val="footer"/>
    <w:basedOn w:val="Normal"/>
    <w:link w:val="FooterChar"/>
    <w:uiPriority w:val="99"/>
    <w:unhideWhenUsed/>
    <w:rsid w:val="003671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E7"/>
  </w:style>
  <w:style w:type="paragraph" w:styleId="ListParagraph">
    <w:name w:val="List Paragraph"/>
    <w:basedOn w:val="Normal"/>
    <w:uiPriority w:val="34"/>
    <w:qFormat/>
    <w:rsid w:val="003671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20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0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20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0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0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099"/>
    <w:rPr>
      <w:vertAlign w:val="superscript"/>
    </w:rPr>
  </w:style>
  <w:style w:type="table" w:styleId="TableGrid">
    <w:name w:val="Table Grid"/>
    <w:basedOn w:val="TableNormal"/>
    <w:uiPriority w:val="59"/>
    <w:rsid w:val="00FC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512"/>
    <w:pPr>
      <w:bidi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915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3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EBE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B4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F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F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44F96"/>
    <w:pPr>
      <w:spacing w:after="0" w:line="240" w:lineRule="auto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A57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5C70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377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24405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E7"/>
  </w:style>
  <w:style w:type="paragraph" w:styleId="Footer">
    <w:name w:val="footer"/>
    <w:basedOn w:val="Normal"/>
    <w:link w:val="FooterChar"/>
    <w:uiPriority w:val="99"/>
    <w:unhideWhenUsed/>
    <w:rsid w:val="003671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E7"/>
  </w:style>
  <w:style w:type="paragraph" w:styleId="ListParagraph">
    <w:name w:val="List Paragraph"/>
    <w:basedOn w:val="Normal"/>
    <w:uiPriority w:val="34"/>
    <w:qFormat/>
    <w:rsid w:val="003671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20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0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20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0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0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099"/>
    <w:rPr>
      <w:vertAlign w:val="superscript"/>
    </w:rPr>
  </w:style>
  <w:style w:type="table" w:styleId="TableGrid">
    <w:name w:val="Table Grid"/>
    <w:basedOn w:val="TableNormal"/>
    <w:uiPriority w:val="59"/>
    <w:rsid w:val="00FC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512"/>
    <w:pPr>
      <w:bidi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915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3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EBE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B4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F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F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44F96"/>
    <w:pPr>
      <w:spacing w:after="0" w:line="240" w:lineRule="auto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A57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5C70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377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24405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Q.unit@med.bsu.edu.eg" TargetMode="External"/><Relationship Id="rId1" Type="http://schemas.openxmlformats.org/officeDocument/2006/relationships/hyperlink" Target="mailto:Q.unit@med.bsu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Quality\New%20Folder\CIQAP\&#1575;&#1580;&#1585;&#1575;&#1569;&#1575;&#1578;%20&#1608;%20&#1605;&#1582;&#1575;&#1591;&#1576;&#1575;&#1578;\new%20lett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DF77-09A0-4A97-9E4C-8B2A0982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letters.dotx</Template>
  <TotalTime>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Quality unit</cp:lastModifiedBy>
  <cp:revision>4</cp:revision>
  <cp:lastPrinted>2024-06-04T14:07:00Z</cp:lastPrinted>
  <dcterms:created xsi:type="dcterms:W3CDTF">2022-11-13T09:11:00Z</dcterms:created>
  <dcterms:modified xsi:type="dcterms:W3CDTF">2024-06-04T14:08:00Z</dcterms:modified>
</cp:coreProperties>
</file>